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0436" w14:textId="6006A0AD" w:rsidR="000E72DA" w:rsidRPr="00602AD3" w:rsidRDefault="00D64E69" w:rsidP="00DC6DB2">
      <w:pPr>
        <w:pStyle w:val="05HEADING1"/>
        <w:rPr>
          <w:noProof w:val="0"/>
        </w:rPr>
      </w:pPr>
      <w:r w:rsidRPr="00602AD3">
        <mc:AlternateContent>
          <mc:Choice Requires="wps">
            <w:drawing>
              <wp:anchor distT="0" distB="0" distL="114300" distR="114300" simplePos="0" relativeHeight="251656704" behindDoc="1" locked="0" layoutInCell="1" allowOverlap="1" wp14:anchorId="2D26D838" wp14:editId="4B393D8A">
                <wp:simplePos x="0" y="0"/>
                <wp:positionH relativeFrom="column">
                  <wp:posOffset>-1270</wp:posOffset>
                </wp:positionH>
                <wp:positionV relativeFrom="paragraph">
                  <wp:posOffset>7620</wp:posOffset>
                </wp:positionV>
                <wp:extent cx="6264275" cy="2783205"/>
                <wp:effectExtent l="0" t="0" r="3810" b="0"/>
                <wp:wrapSquare wrapText="bothSides"/>
                <wp:docPr id="19297287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278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0EAC" w14:textId="53AEDFA0" w:rsidR="00231F89" w:rsidRPr="00602AD3" w:rsidRDefault="00231F89" w:rsidP="000F6DCA">
                            <w:pPr>
                              <w:pStyle w:val="01PaperTitle"/>
                            </w:pPr>
                            <w:r w:rsidRPr="00602AD3">
                              <w:t>Author</w:t>
                            </w:r>
                            <w:r w:rsidR="00670999" w:rsidRPr="00602AD3">
                              <w:rPr>
                                <w:rFonts w:hint="eastAsia"/>
                                <w:lang w:eastAsia="ja-JP"/>
                              </w:rPr>
                              <w:t>s</w:t>
                            </w:r>
                            <w:r w:rsidRPr="00602AD3">
                              <w:t xml:space="preserve"> Guidelines for </w:t>
                            </w:r>
                            <w:proofErr w:type="spellStart"/>
                            <w:r w:rsidRPr="00602AD3">
                              <w:t>EcoDes</w:t>
                            </w:r>
                            <w:r w:rsidR="00E42925" w:rsidRPr="00602AD3">
                              <w:t>ign</w:t>
                            </w:r>
                            <w:proofErr w:type="spellEnd"/>
                            <w:r w:rsidR="00E77C6E" w:rsidRPr="00602AD3">
                              <w:t xml:space="preserve"> </w:t>
                            </w:r>
                            <w:r w:rsidR="00E42925" w:rsidRPr="00602AD3">
                              <w:t>20</w:t>
                            </w:r>
                            <w:r w:rsidR="00670999" w:rsidRPr="00602AD3">
                              <w:rPr>
                                <w:rFonts w:hint="eastAsia"/>
                                <w:lang w:eastAsia="ja-JP"/>
                              </w:rPr>
                              <w:t>25</w:t>
                            </w:r>
                            <w:r w:rsidR="00D06E0A" w:rsidRPr="00602AD3">
                              <w:t xml:space="preserve"> </w:t>
                            </w:r>
                            <w:r w:rsidR="00EE0A4B">
                              <w:rPr>
                                <w:rFonts w:hint="eastAsia"/>
                                <w:lang w:eastAsia="ja-JP"/>
                              </w:rPr>
                              <w:t>Proceedings</w:t>
                            </w:r>
                            <w:r w:rsidR="007D282E" w:rsidRPr="00602AD3">
                              <w:t xml:space="preserve"> Papers</w:t>
                            </w:r>
                          </w:p>
                          <w:p w14:paraId="11FB91D6" w14:textId="77777777" w:rsidR="00231F89" w:rsidRPr="00602AD3" w:rsidRDefault="00E42925" w:rsidP="007451C6">
                            <w:pPr>
                              <w:pStyle w:val="02Authors"/>
                            </w:pPr>
                            <w:r w:rsidRPr="00602AD3">
                              <w:rPr>
                                <w:rFonts w:hint="eastAsia"/>
                              </w:rPr>
                              <w:t xml:space="preserve">Author Name </w:t>
                            </w:r>
                            <w:r w:rsidR="00231F89" w:rsidRPr="00602AD3">
                              <w:rPr>
                                <w:vertAlign w:val="superscript"/>
                              </w:rPr>
                              <w:t>1</w:t>
                            </w:r>
                            <w:r w:rsidR="00231F89" w:rsidRPr="00602AD3">
                              <w:t xml:space="preserve">, </w:t>
                            </w:r>
                            <w:r w:rsidRPr="00602AD3">
                              <w:rPr>
                                <w:rFonts w:hint="eastAsia"/>
                              </w:rPr>
                              <w:t xml:space="preserve">Author Name </w:t>
                            </w:r>
                            <w:r w:rsidRPr="00602AD3">
                              <w:rPr>
                                <w:vertAlign w:val="superscript"/>
                              </w:rPr>
                              <w:t>2</w:t>
                            </w:r>
                          </w:p>
                          <w:p w14:paraId="7B167ECD" w14:textId="77777777" w:rsidR="00231F89" w:rsidRPr="00602AD3" w:rsidRDefault="00231F89" w:rsidP="000F6DCA">
                            <w:pPr>
                              <w:pStyle w:val="02Authors"/>
                            </w:pPr>
                            <w:r w:rsidRPr="00602AD3">
                              <w:rPr>
                                <w:vertAlign w:val="superscript"/>
                              </w:rPr>
                              <w:t>1</w:t>
                            </w:r>
                            <w:r w:rsidRPr="00602AD3">
                              <w:t xml:space="preserve"> </w:t>
                            </w:r>
                            <w:r w:rsidR="00E42925" w:rsidRPr="00602AD3">
                              <w:t>Department</w:t>
                            </w:r>
                            <w:r w:rsidRPr="00602AD3">
                              <w:t xml:space="preserve"> of </w:t>
                            </w:r>
                            <w:r w:rsidRPr="00602AD3">
                              <w:rPr>
                                <w:rFonts w:hint="eastAsia"/>
                              </w:rPr>
                              <w:t xml:space="preserve">Design, </w:t>
                            </w:r>
                            <w:proofErr w:type="spellStart"/>
                            <w:r w:rsidRPr="00602AD3">
                              <w:rPr>
                                <w:rFonts w:hint="eastAsia"/>
                              </w:rPr>
                              <w:t>EcoDesign</w:t>
                            </w:r>
                            <w:proofErr w:type="spellEnd"/>
                            <w:r w:rsidRPr="00602AD3">
                              <w:rPr>
                                <w:rFonts w:hint="eastAsia"/>
                              </w:rPr>
                              <w:t xml:space="preserve"> University, </w:t>
                            </w:r>
                            <w:r w:rsidR="00E42925" w:rsidRPr="00602AD3">
                              <w:t>Tokyo</w:t>
                            </w:r>
                            <w:r w:rsidRPr="00602AD3">
                              <w:rPr>
                                <w:rFonts w:hint="eastAsia"/>
                              </w:rPr>
                              <w:t>, Japan</w:t>
                            </w:r>
                          </w:p>
                          <w:p w14:paraId="290B8A4A" w14:textId="77777777" w:rsidR="00E42925" w:rsidRPr="00602AD3" w:rsidRDefault="00E42925" w:rsidP="00DD6614">
                            <w:pPr>
                              <w:pStyle w:val="02Authors"/>
                            </w:pPr>
                            <w:r w:rsidRPr="00602AD3">
                              <w:rPr>
                                <w:vertAlign w:val="superscript"/>
                              </w:rPr>
                              <w:t>2</w:t>
                            </w:r>
                            <w:r w:rsidRPr="00602AD3">
                              <w:t xml:space="preserve"> </w:t>
                            </w:r>
                            <w:r w:rsidRPr="00602AD3">
                              <w:rPr>
                                <w:rFonts w:hint="eastAsia"/>
                              </w:rPr>
                              <w:t>Eco</w:t>
                            </w:r>
                            <w:r w:rsidRPr="00602AD3">
                              <w:t xml:space="preserve"> Research Center</w:t>
                            </w:r>
                            <w:r w:rsidRPr="00602AD3">
                              <w:rPr>
                                <w:rFonts w:hint="eastAsia"/>
                              </w:rPr>
                              <w:t xml:space="preserve">, </w:t>
                            </w:r>
                            <w:proofErr w:type="spellStart"/>
                            <w:r w:rsidRPr="00602AD3">
                              <w:rPr>
                                <w:rFonts w:hint="eastAsia"/>
                              </w:rPr>
                              <w:t>EcoDesign</w:t>
                            </w:r>
                            <w:proofErr w:type="spellEnd"/>
                            <w:r w:rsidRPr="00602AD3">
                              <w:rPr>
                                <w:rFonts w:hint="eastAsia"/>
                              </w:rPr>
                              <w:t xml:space="preserve"> </w:t>
                            </w:r>
                            <w:r w:rsidRPr="00602AD3">
                              <w:t>Co.</w:t>
                            </w:r>
                            <w:r w:rsidR="00092F3F" w:rsidRPr="00602AD3">
                              <w:t>,</w:t>
                            </w:r>
                            <w:r w:rsidRPr="00602AD3">
                              <w:t xml:space="preserve"> Ltd., Tsukuba, </w:t>
                            </w:r>
                            <w:r w:rsidRPr="00602AD3">
                              <w:rPr>
                                <w:rFonts w:hint="eastAsia"/>
                              </w:rPr>
                              <w:t>Japan</w:t>
                            </w:r>
                          </w:p>
                          <w:p w14:paraId="3AC510A0" w14:textId="77777777" w:rsidR="00231F89" w:rsidRPr="00602AD3" w:rsidRDefault="00231F89" w:rsidP="00866A76">
                            <w:pPr>
                              <w:rPr>
                                <w:rFonts w:ascii="Times New Roman" w:hAnsi="Times New Roman"/>
                                <w:sz w:val="20"/>
                                <w:szCs w:val="20"/>
                              </w:rPr>
                            </w:pPr>
                          </w:p>
                          <w:p w14:paraId="351B9880" w14:textId="77777777" w:rsidR="00231F89" w:rsidRPr="00602AD3" w:rsidRDefault="00231F89" w:rsidP="005A73EA">
                            <w:pPr>
                              <w:pStyle w:val="03AbstractKeywordsTitle"/>
                            </w:pPr>
                            <w:r w:rsidRPr="00602AD3">
                              <w:t>Abstract</w:t>
                            </w:r>
                          </w:p>
                          <w:p w14:paraId="30C95B8A" w14:textId="40A0DC24" w:rsidR="00231F89" w:rsidRDefault="00EE0A4B" w:rsidP="00EE0A4B">
                            <w:pPr>
                              <w:pStyle w:val="04AbstractKeywordsbody"/>
                            </w:pPr>
                            <w:r w:rsidRPr="00EE0A4B">
                              <w:t xml:space="preserve">These instructions explain how to prepare your paper for </w:t>
                            </w:r>
                            <w:proofErr w:type="spellStart"/>
                            <w:r w:rsidRPr="00EE0A4B">
                              <w:t>EcoDesign</w:t>
                            </w:r>
                            <w:proofErr w:type="spellEnd"/>
                            <w:r w:rsidRPr="00EE0A4B">
                              <w:t xml:space="preserve"> 20</w:t>
                            </w:r>
                            <w:r>
                              <w:rPr>
                                <w:rFonts w:hint="eastAsia"/>
                                <w:lang w:eastAsia="ja-JP"/>
                              </w:rPr>
                              <w:t>25</w:t>
                            </w:r>
                            <w:r w:rsidRPr="00EE0A4B">
                              <w:t xml:space="preserve"> International Symposium so that its appearance is clear and consistent with other papers in the </w:t>
                            </w:r>
                            <w:r w:rsidR="00234088">
                              <w:rPr>
                                <w:rFonts w:hint="eastAsia"/>
                                <w:lang w:eastAsia="ja-JP"/>
                              </w:rPr>
                              <w:t>conference</w:t>
                            </w:r>
                            <w:r w:rsidRPr="00EE0A4B">
                              <w:t xml:space="preserve"> proceedings. They are presented exactly as your paper should appear and include guidance on layout, illustrations, text style and references. Please submit your paper in Word and PDF files by September </w:t>
                            </w:r>
                            <w:r w:rsidR="00234088">
                              <w:rPr>
                                <w:rFonts w:hint="eastAsia"/>
                                <w:lang w:eastAsia="ja-JP"/>
                              </w:rPr>
                              <w:t>1st</w:t>
                            </w:r>
                            <w:r w:rsidRPr="00EE0A4B">
                              <w:t>, 20</w:t>
                            </w:r>
                            <w:r w:rsidR="00234088">
                              <w:rPr>
                                <w:rFonts w:hint="eastAsia"/>
                                <w:lang w:eastAsia="ja-JP"/>
                              </w:rPr>
                              <w:t>25</w:t>
                            </w:r>
                            <w:r w:rsidRPr="00EE0A4B">
                              <w:t>. Please use this template to prepare your paper. Failure of conformity with these instructions or delay of submission may result in rejecting your paper.</w:t>
                            </w:r>
                          </w:p>
                          <w:p w14:paraId="6F867AE6" w14:textId="77777777" w:rsidR="00EE0A4B" w:rsidRPr="00602AD3" w:rsidRDefault="00EE0A4B" w:rsidP="00EE0A4B">
                            <w:pPr>
                              <w:pStyle w:val="04AbstractKeywordsbody"/>
                            </w:pPr>
                          </w:p>
                          <w:p w14:paraId="37C97867" w14:textId="77777777" w:rsidR="00231F89" w:rsidRPr="00602AD3" w:rsidRDefault="00231F89" w:rsidP="005A73EA">
                            <w:pPr>
                              <w:pStyle w:val="03AbstractKeywordsTitle"/>
                            </w:pPr>
                            <w:r w:rsidRPr="00602AD3">
                              <w:t xml:space="preserve">Keywords: </w:t>
                            </w:r>
                          </w:p>
                          <w:p w14:paraId="471CD4E5" w14:textId="71931772" w:rsidR="00231F89" w:rsidRPr="00602AD3" w:rsidRDefault="00D06E0A" w:rsidP="00822692">
                            <w:pPr>
                              <w:pStyle w:val="04AbstractKeywordsbody"/>
                              <w:rPr>
                                <w:lang w:eastAsia="ja-JP"/>
                              </w:rPr>
                            </w:pPr>
                            <w:r w:rsidRPr="00602AD3">
                              <w:t xml:space="preserve">Proceedings, </w:t>
                            </w:r>
                            <w:r w:rsidR="00B5107E">
                              <w:rPr>
                                <w:rFonts w:hint="eastAsia"/>
                                <w:lang w:eastAsia="ja-JP"/>
                              </w:rPr>
                              <w:t>Proceedings</w:t>
                            </w:r>
                            <w:r w:rsidR="0047075E" w:rsidRPr="00602AD3">
                              <w:t xml:space="preserve"> paper</w:t>
                            </w:r>
                            <w:r w:rsidRPr="00602AD3">
                              <w:t>, format, reference</w:t>
                            </w:r>
                            <w:r w:rsidR="00E65879">
                              <w:rPr>
                                <w:rFonts w:hint="eastAsia"/>
                                <w:lang w:eastAsia="ja-JP"/>
                              </w:rPr>
                              <w:t xml:space="preserve">, </w:t>
                            </w:r>
                            <w:proofErr w:type="spellStart"/>
                            <w:r w:rsidR="00E65879">
                              <w:rPr>
                                <w:rFonts w:hint="eastAsia"/>
                                <w:lang w:eastAsia="ja-JP"/>
                              </w:rPr>
                              <w:t>EcoDesign</w:t>
                            </w:r>
                            <w:proofErr w:type="spellEnd"/>
                            <w:r w:rsidR="00E65879">
                              <w:rPr>
                                <w:rFonts w:hint="eastAsia"/>
                                <w:lang w:eastAsia="ja-JP"/>
                              </w:rPr>
                              <w:t xml:space="preserve"> 2025</w:t>
                            </w:r>
                          </w:p>
                        </w:txbxContent>
                      </wps:txbx>
                      <wps:bodyPr rot="0" vert="horz" wrap="square" lIns="0" tIns="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D838" id="_x0000_t202" coordsize="21600,21600" o:spt="202" path="m,l,21600r21600,l21600,xe">
                <v:stroke joinstyle="miter"/>
                <v:path gradientshapeok="t" o:connecttype="rect"/>
              </v:shapetype>
              <v:shape id="Text Box 15" o:spid="_x0000_s1026" type="#_x0000_t202" style="position:absolute;left:0;text-align:left;margin-left:-.1pt;margin-top:.6pt;width:493.25pt;height:21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" filled="f" stroked="f">
                <v:textbox inset="0,0,0,5mm">
                  <w:txbxContent>
                    <w:p w14:paraId="03EC0EAC" w14:textId="53AEDFA0" w:rsidR="00231F89" w:rsidRPr="00602AD3" w:rsidRDefault="00231F89" w:rsidP="000F6DCA">
                      <w:pPr>
                        <w:pStyle w:val="01PaperTitle"/>
                      </w:pPr>
                      <w:r w:rsidRPr="00602AD3">
                        <w:t>Author</w:t>
                      </w:r>
                      <w:r w:rsidR="00670999" w:rsidRPr="00602AD3">
                        <w:rPr>
                          <w:rFonts w:hint="eastAsia"/>
                          <w:lang w:eastAsia="ja-JP"/>
                        </w:rPr>
                        <w:t>s</w:t>
                      </w:r>
                      <w:r w:rsidRPr="00602AD3">
                        <w:t xml:space="preserve"> Guidelines for </w:t>
                      </w:r>
                      <w:proofErr w:type="spellStart"/>
                      <w:r w:rsidRPr="00602AD3">
                        <w:t>EcoDes</w:t>
                      </w:r>
                      <w:r w:rsidR="00E42925" w:rsidRPr="00602AD3">
                        <w:t>ign</w:t>
                      </w:r>
                      <w:proofErr w:type="spellEnd"/>
                      <w:r w:rsidR="00E77C6E" w:rsidRPr="00602AD3">
                        <w:t xml:space="preserve"> </w:t>
                      </w:r>
                      <w:r w:rsidR="00E42925" w:rsidRPr="00602AD3">
                        <w:t>20</w:t>
                      </w:r>
                      <w:r w:rsidR="00670999" w:rsidRPr="00602AD3">
                        <w:rPr>
                          <w:rFonts w:hint="eastAsia"/>
                          <w:lang w:eastAsia="ja-JP"/>
                        </w:rPr>
                        <w:t>25</w:t>
                      </w:r>
                      <w:r w:rsidR="00D06E0A" w:rsidRPr="00602AD3">
                        <w:t xml:space="preserve"> </w:t>
                      </w:r>
                      <w:r w:rsidR="00EE0A4B">
                        <w:rPr>
                          <w:rFonts w:hint="eastAsia"/>
                          <w:lang w:eastAsia="ja-JP"/>
                        </w:rPr>
                        <w:t>Proceedings</w:t>
                      </w:r>
                      <w:r w:rsidR="007D282E" w:rsidRPr="00602AD3">
                        <w:t xml:space="preserve"> Papers</w:t>
                      </w:r>
                    </w:p>
                    <w:p w14:paraId="11FB91D6" w14:textId="77777777" w:rsidR="00231F89" w:rsidRPr="00602AD3" w:rsidRDefault="00E42925" w:rsidP="007451C6">
                      <w:pPr>
                        <w:pStyle w:val="02Authors"/>
                      </w:pPr>
                      <w:r w:rsidRPr="00602AD3">
                        <w:rPr>
                          <w:rFonts w:hint="eastAsia"/>
                        </w:rPr>
                        <w:t xml:space="preserve">Author Name </w:t>
                      </w:r>
                      <w:r w:rsidR="00231F89" w:rsidRPr="00602AD3">
                        <w:rPr>
                          <w:vertAlign w:val="superscript"/>
                        </w:rPr>
                        <w:t>1</w:t>
                      </w:r>
                      <w:r w:rsidR="00231F89" w:rsidRPr="00602AD3">
                        <w:t xml:space="preserve">, </w:t>
                      </w:r>
                      <w:r w:rsidRPr="00602AD3">
                        <w:rPr>
                          <w:rFonts w:hint="eastAsia"/>
                        </w:rPr>
                        <w:t xml:space="preserve">Author Name </w:t>
                      </w:r>
                      <w:r w:rsidRPr="00602AD3">
                        <w:rPr>
                          <w:vertAlign w:val="superscript"/>
                        </w:rPr>
                        <w:t>2</w:t>
                      </w:r>
                    </w:p>
                    <w:p w14:paraId="7B167ECD" w14:textId="77777777" w:rsidR="00231F89" w:rsidRPr="00602AD3" w:rsidRDefault="00231F89" w:rsidP="000F6DCA">
                      <w:pPr>
                        <w:pStyle w:val="02Authors"/>
                      </w:pPr>
                      <w:r w:rsidRPr="00602AD3">
                        <w:rPr>
                          <w:vertAlign w:val="superscript"/>
                        </w:rPr>
                        <w:t>1</w:t>
                      </w:r>
                      <w:r w:rsidRPr="00602AD3">
                        <w:t xml:space="preserve"> </w:t>
                      </w:r>
                      <w:r w:rsidR="00E42925" w:rsidRPr="00602AD3">
                        <w:t>Department</w:t>
                      </w:r>
                      <w:r w:rsidRPr="00602AD3">
                        <w:t xml:space="preserve"> of </w:t>
                      </w:r>
                      <w:r w:rsidRPr="00602AD3">
                        <w:rPr>
                          <w:rFonts w:hint="eastAsia"/>
                        </w:rPr>
                        <w:t xml:space="preserve">Design, </w:t>
                      </w:r>
                      <w:proofErr w:type="spellStart"/>
                      <w:r w:rsidRPr="00602AD3">
                        <w:rPr>
                          <w:rFonts w:hint="eastAsia"/>
                        </w:rPr>
                        <w:t>EcoDesign</w:t>
                      </w:r>
                      <w:proofErr w:type="spellEnd"/>
                      <w:r w:rsidRPr="00602AD3">
                        <w:rPr>
                          <w:rFonts w:hint="eastAsia"/>
                        </w:rPr>
                        <w:t xml:space="preserve"> University, </w:t>
                      </w:r>
                      <w:r w:rsidR="00E42925" w:rsidRPr="00602AD3">
                        <w:t>Tokyo</w:t>
                      </w:r>
                      <w:r w:rsidRPr="00602AD3">
                        <w:rPr>
                          <w:rFonts w:hint="eastAsia"/>
                        </w:rPr>
                        <w:t>, Japan</w:t>
                      </w:r>
                    </w:p>
                    <w:p w14:paraId="290B8A4A" w14:textId="77777777" w:rsidR="00E42925" w:rsidRPr="00602AD3" w:rsidRDefault="00E42925" w:rsidP="00DD6614">
                      <w:pPr>
                        <w:pStyle w:val="02Authors"/>
                      </w:pPr>
                      <w:r w:rsidRPr="00602AD3">
                        <w:rPr>
                          <w:vertAlign w:val="superscript"/>
                        </w:rPr>
                        <w:t>2</w:t>
                      </w:r>
                      <w:r w:rsidRPr="00602AD3">
                        <w:t xml:space="preserve"> </w:t>
                      </w:r>
                      <w:r w:rsidRPr="00602AD3">
                        <w:rPr>
                          <w:rFonts w:hint="eastAsia"/>
                        </w:rPr>
                        <w:t>Eco</w:t>
                      </w:r>
                      <w:r w:rsidRPr="00602AD3">
                        <w:t xml:space="preserve"> Research Center</w:t>
                      </w:r>
                      <w:r w:rsidRPr="00602AD3">
                        <w:rPr>
                          <w:rFonts w:hint="eastAsia"/>
                        </w:rPr>
                        <w:t xml:space="preserve">, </w:t>
                      </w:r>
                      <w:proofErr w:type="spellStart"/>
                      <w:r w:rsidRPr="00602AD3">
                        <w:rPr>
                          <w:rFonts w:hint="eastAsia"/>
                        </w:rPr>
                        <w:t>EcoDesign</w:t>
                      </w:r>
                      <w:proofErr w:type="spellEnd"/>
                      <w:r w:rsidRPr="00602AD3">
                        <w:rPr>
                          <w:rFonts w:hint="eastAsia"/>
                        </w:rPr>
                        <w:t xml:space="preserve"> </w:t>
                      </w:r>
                      <w:r w:rsidRPr="00602AD3">
                        <w:t>Co.</w:t>
                      </w:r>
                      <w:r w:rsidR="00092F3F" w:rsidRPr="00602AD3">
                        <w:t>,</w:t>
                      </w:r>
                      <w:r w:rsidRPr="00602AD3">
                        <w:t xml:space="preserve"> Ltd., Tsukuba, </w:t>
                      </w:r>
                      <w:r w:rsidRPr="00602AD3">
                        <w:rPr>
                          <w:rFonts w:hint="eastAsia"/>
                        </w:rPr>
                        <w:t>Japan</w:t>
                      </w:r>
                    </w:p>
                    <w:p w14:paraId="3AC510A0" w14:textId="77777777" w:rsidR="00231F89" w:rsidRPr="00602AD3" w:rsidRDefault="00231F89" w:rsidP="00866A76">
                      <w:pPr>
                        <w:rPr>
                          <w:rFonts w:ascii="Times New Roman" w:hAnsi="Times New Roman"/>
                          <w:sz w:val="20"/>
                          <w:szCs w:val="20"/>
                        </w:rPr>
                      </w:pPr>
                    </w:p>
                    <w:p w14:paraId="351B9880" w14:textId="77777777" w:rsidR="00231F89" w:rsidRPr="00602AD3" w:rsidRDefault="00231F89" w:rsidP="005A73EA">
                      <w:pPr>
                        <w:pStyle w:val="03AbstractKeywordsTitle"/>
                      </w:pPr>
                      <w:r w:rsidRPr="00602AD3">
                        <w:t>Abstract</w:t>
                      </w:r>
                    </w:p>
                    <w:p w14:paraId="30C95B8A" w14:textId="40A0DC24" w:rsidR="00231F89" w:rsidRDefault="00EE0A4B" w:rsidP="00EE0A4B">
                      <w:pPr>
                        <w:pStyle w:val="04AbstractKeywordsbody"/>
                      </w:pPr>
                      <w:r w:rsidRPr="00EE0A4B">
                        <w:t xml:space="preserve">These instructions explain how to prepare your paper for </w:t>
                      </w:r>
                      <w:proofErr w:type="spellStart"/>
                      <w:r w:rsidRPr="00EE0A4B">
                        <w:t>EcoDesign</w:t>
                      </w:r>
                      <w:proofErr w:type="spellEnd"/>
                      <w:r w:rsidRPr="00EE0A4B">
                        <w:t xml:space="preserve"> 20</w:t>
                      </w:r>
                      <w:r>
                        <w:rPr>
                          <w:rFonts w:hint="eastAsia"/>
                          <w:lang w:eastAsia="ja-JP"/>
                        </w:rPr>
                        <w:t>25</w:t>
                      </w:r>
                      <w:r w:rsidRPr="00EE0A4B">
                        <w:t xml:space="preserve"> International Symposium so that its appearance is clear and consistent with other papers in the </w:t>
                      </w:r>
                      <w:r w:rsidR="00234088">
                        <w:rPr>
                          <w:rFonts w:hint="eastAsia"/>
                          <w:lang w:eastAsia="ja-JP"/>
                        </w:rPr>
                        <w:t>conference</w:t>
                      </w:r>
                      <w:r w:rsidRPr="00EE0A4B">
                        <w:t xml:space="preserve"> proceedings. They are presented exactly as your paper should appear and include guidance on layout, illustrations, text style and references. Please submit your paper in Word and PDF files by September </w:t>
                      </w:r>
                      <w:r w:rsidR="00234088">
                        <w:rPr>
                          <w:rFonts w:hint="eastAsia"/>
                          <w:lang w:eastAsia="ja-JP"/>
                        </w:rPr>
                        <w:t>1st</w:t>
                      </w:r>
                      <w:r w:rsidRPr="00EE0A4B">
                        <w:t>, 20</w:t>
                      </w:r>
                      <w:r w:rsidR="00234088">
                        <w:rPr>
                          <w:rFonts w:hint="eastAsia"/>
                          <w:lang w:eastAsia="ja-JP"/>
                        </w:rPr>
                        <w:t>25</w:t>
                      </w:r>
                      <w:r w:rsidRPr="00EE0A4B">
                        <w:t>. Please use this template to prepare your paper. Failure of conformity with these instructions or delay of submission may result in rejecting your paper.</w:t>
                      </w:r>
                    </w:p>
                    <w:p w14:paraId="6F867AE6" w14:textId="77777777" w:rsidR="00EE0A4B" w:rsidRPr="00602AD3" w:rsidRDefault="00EE0A4B" w:rsidP="00EE0A4B">
                      <w:pPr>
                        <w:pStyle w:val="04AbstractKeywordsbody"/>
                      </w:pPr>
                    </w:p>
                    <w:p w14:paraId="37C97867" w14:textId="77777777" w:rsidR="00231F89" w:rsidRPr="00602AD3" w:rsidRDefault="00231F89" w:rsidP="005A73EA">
                      <w:pPr>
                        <w:pStyle w:val="03AbstractKeywordsTitle"/>
                      </w:pPr>
                      <w:r w:rsidRPr="00602AD3">
                        <w:t xml:space="preserve">Keywords: </w:t>
                      </w:r>
                    </w:p>
                    <w:p w14:paraId="471CD4E5" w14:textId="71931772" w:rsidR="00231F89" w:rsidRPr="00602AD3" w:rsidRDefault="00D06E0A" w:rsidP="00822692">
                      <w:pPr>
                        <w:pStyle w:val="04AbstractKeywordsbody"/>
                        <w:rPr>
                          <w:lang w:eastAsia="ja-JP"/>
                        </w:rPr>
                      </w:pPr>
                      <w:r w:rsidRPr="00602AD3">
                        <w:t xml:space="preserve">Proceedings, </w:t>
                      </w:r>
                      <w:r w:rsidR="00B5107E">
                        <w:rPr>
                          <w:rFonts w:hint="eastAsia"/>
                          <w:lang w:eastAsia="ja-JP"/>
                        </w:rPr>
                        <w:t>Proceedings</w:t>
                      </w:r>
                      <w:r w:rsidR="0047075E" w:rsidRPr="00602AD3">
                        <w:t xml:space="preserve"> paper</w:t>
                      </w:r>
                      <w:r w:rsidRPr="00602AD3">
                        <w:t>, format, reference</w:t>
                      </w:r>
                      <w:r w:rsidR="00E65879">
                        <w:rPr>
                          <w:rFonts w:hint="eastAsia"/>
                          <w:lang w:eastAsia="ja-JP"/>
                        </w:rPr>
                        <w:t xml:space="preserve">, </w:t>
                      </w:r>
                      <w:proofErr w:type="spellStart"/>
                      <w:r w:rsidR="00E65879">
                        <w:rPr>
                          <w:rFonts w:hint="eastAsia"/>
                          <w:lang w:eastAsia="ja-JP"/>
                        </w:rPr>
                        <w:t>EcoDesign</w:t>
                      </w:r>
                      <w:proofErr w:type="spellEnd"/>
                      <w:r w:rsidR="00E65879">
                        <w:rPr>
                          <w:rFonts w:hint="eastAsia"/>
                          <w:lang w:eastAsia="ja-JP"/>
                        </w:rPr>
                        <w:t xml:space="preserve"> 2025</w:t>
                      </w:r>
                    </w:p>
                  </w:txbxContent>
                </v:textbox>
                <w10:wrap type="square"/>
              </v:shape>
            </w:pict>
          </mc:Fallback>
        </mc:AlternateContent>
      </w:r>
      <w:r w:rsidR="008B61AF" w:rsidRPr="00602AD3">
        <w:rPr>
          <w:noProof w:val="0"/>
        </w:rPr>
        <w:t>IN</w:t>
      </w:r>
      <w:r w:rsidR="000E72DA" w:rsidRPr="00602AD3">
        <w:rPr>
          <w:noProof w:val="0"/>
        </w:rPr>
        <w:t>troduction</w:t>
      </w:r>
    </w:p>
    <w:p w14:paraId="1D8C8E5F" w14:textId="565B2C18" w:rsidR="00033FBC" w:rsidRPr="00602AD3" w:rsidRDefault="0047075E" w:rsidP="00602AD3">
      <w:pPr>
        <w:pStyle w:val="0bodytext"/>
      </w:pPr>
      <w:proofErr w:type="spellStart"/>
      <w:r w:rsidRPr="00602AD3">
        <w:rPr>
          <w:rFonts w:hint="eastAsia"/>
        </w:rPr>
        <w:t>EcoDesign</w:t>
      </w:r>
      <w:proofErr w:type="spellEnd"/>
      <w:r w:rsidR="00A1366F" w:rsidRPr="00602AD3">
        <w:t xml:space="preserve"> </w:t>
      </w:r>
      <w:r w:rsidRPr="00602AD3">
        <w:rPr>
          <w:rFonts w:hint="eastAsia"/>
        </w:rPr>
        <w:t>20</w:t>
      </w:r>
      <w:r w:rsidR="004D366A" w:rsidRPr="00602AD3">
        <w:rPr>
          <w:rFonts w:hint="eastAsia"/>
        </w:rPr>
        <w:t>25</w:t>
      </w:r>
      <w:r w:rsidRPr="00602AD3">
        <w:rPr>
          <w:rFonts w:hint="eastAsia"/>
        </w:rPr>
        <w:t xml:space="preserve"> </w:t>
      </w:r>
      <w:r w:rsidR="004D366A" w:rsidRPr="00602AD3">
        <w:rPr>
          <w:rFonts w:hint="eastAsia"/>
        </w:rPr>
        <w:t>calls for two types of paper</w:t>
      </w:r>
      <w:r w:rsidRPr="00602AD3">
        <w:t xml:space="preserve">: </w:t>
      </w:r>
      <w:r w:rsidR="004D366A" w:rsidRPr="00602AD3">
        <w:rPr>
          <w:rFonts w:hint="eastAsia"/>
        </w:rPr>
        <w:t>Proceedings papers</w:t>
      </w:r>
      <w:r w:rsidRPr="00602AD3">
        <w:t xml:space="preserve">, and E-book </w:t>
      </w:r>
      <w:r w:rsidR="004D366A" w:rsidRPr="00602AD3">
        <w:rPr>
          <w:rFonts w:hint="eastAsia"/>
        </w:rPr>
        <w:t>papers</w:t>
      </w:r>
      <w:r w:rsidRPr="00602AD3">
        <w:t xml:space="preserve">. </w:t>
      </w:r>
      <w:r w:rsidR="004D366A" w:rsidRPr="00602AD3">
        <w:rPr>
          <w:rFonts w:hint="eastAsia"/>
        </w:rPr>
        <w:t>T</w:t>
      </w:r>
      <w:r w:rsidR="004D366A" w:rsidRPr="00602AD3">
        <w:t>h</w:t>
      </w:r>
      <w:r w:rsidR="004D366A" w:rsidRPr="00602AD3">
        <w:rPr>
          <w:rFonts w:hint="eastAsia"/>
        </w:rPr>
        <w:t>e Proceedings papers</w:t>
      </w:r>
      <w:r w:rsidRPr="00602AD3">
        <w:t xml:space="preserve"> </w:t>
      </w:r>
      <w:r w:rsidR="004D366A" w:rsidRPr="00602AD3">
        <w:rPr>
          <w:rFonts w:hint="eastAsia"/>
        </w:rPr>
        <w:t>are</w:t>
      </w:r>
      <w:r w:rsidR="00033FBC" w:rsidRPr="00602AD3">
        <w:t xml:space="preserve"> </w:t>
      </w:r>
      <w:r w:rsidR="00F63051" w:rsidRPr="00602AD3">
        <w:rPr>
          <w:rFonts w:hint="eastAsia"/>
        </w:rPr>
        <w:t xml:space="preserve">published in the conference proceedings, </w:t>
      </w:r>
      <w:r w:rsidR="00033FBC" w:rsidRPr="00602AD3">
        <w:t xml:space="preserve">delivered </w:t>
      </w:r>
      <w:r w:rsidRPr="00602AD3">
        <w:t>only to</w:t>
      </w:r>
      <w:r w:rsidR="004D366A" w:rsidRPr="00602AD3">
        <w:rPr>
          <w:rFonts w:hint="eastAsia"/>
        </w:rPr>
        <w:t xml:space="preserve"> the</w:t>
      </w:r>
      <w:r w:rsidRPr="00602AD3">
        <w:t xml:space="preserve"> symposium participants. E-book </w:t>
      </w:r>
      <w:r w:rsidR="004D366A" w:rsidRPr="00602AD3">
        <w:rPr>
          <w:rFonts w:hint="eastAsia"/>
        </w:rPr>
        <w:t>papers</w:t>
      </w:r>
      <w:r w:rsidRPr="00602AD3">
        <w:t xml:space="preserve"> </w:t>
      </w:r>
      <w:r w:rsidR="004D366A" w:rsidRPr="00602AD3">
        <w:rPr>
          <w:rFonts w:hint="eastAsia"/>
        </w:rPr>
        <w:t>are</w:t>
      </w:r>
      <w:r w:rsidRPr="00602AD3">
        <w:t xml:space="preserve"> published</w:t>
      </w:r>
      <w:r w:rsidR="00F63051" w:rsidRPr="00602AD3">
        <w:rPr>
          <w:rFonts w:hint="eastAsia"/>
        </w:rPr>
        <w:t xml:space="preserve"> in the conference proceedings and </w:t>
      </w:r>
      <w:r w:rsidRPr="00602AD3">
        <w:t>after the symposium</w:t>
      </w:r>
      <w:r w:rsidR="00F63051" w:rsidRPr="00602AD3">
        <w:rPr>
          <w:rFonts w:hint="eastAsia"/>
        </w:rPr>
        <w:t>, in the E-book</w:t>
      </w:r>
      <w:r w:rsidR="00033FBC" w:rsidRPr="00602AD3">
        <w:t xml:space="preserve">. E-book </w:t>
      </w:r>
      <w:r w:rsidR="004D366A" w:rsidRPr="00602AD3">
        <w:rPr>
          <w:rFonts w:hint="eastAsia"/>
        </w:rPr>
        <w:t>papers</w:t>
      </w:r>
      <w:r w:rsidR="00033FBC" w:rsidRPr="00602AD3">
        <w:t xml:space="preserve"> </w:t>
      </w:r>
      <w:r w:rsidR="004D366A" w:rsidRPr="00602AD3">
        <w:rPr>
          <w:rFonts w:hint="eastAsia"/>
        </w:rPr>
        <w:t>must</w:t>
      </w:r>
      <w:r w:rsidRPr="00602AD3">
        <w:t xml:space="preserve"> go through </w:t>
      </w:r>
      <w:r w:rsidR="00307BC0" w:rsidRPr="00602AD3">
        <w:t xml:space="preserve">the </w:t>
      </w:r>
      <w:r w:rsidRPr="00602AD3">
        <w:t>peer review process</w:t>
      </w:r>
      <w:r w:rsidR="009252BB" w:rsidRPr="00602AD3">
        <w:t xml:space="preserve"> and </w:t>
      </w:r>
      <w:r w:rsidR="004D366A" w:rsidRPr="00602AD3">
        <w:rPr>
          <w:rFonts w:hint="eastAsia"/>
        </w:rPr>
        <w:t>be</w:t>
      </w:r>
      <w:r w:rsidR="009252BB" w:rsidRPr="00602AD3">
        <w:t xml:space="preserve"> accepted in the process</w:t>
      </w:r>
      <w:r w:rsidRPr="00602AD3">
        <w:t xml:space="preserve">. </w:t>
      </w:r>
      <w:r w:rsidRPr="00E65879">
        <w:rPr>
          <w:b/>
          <w:bCs w:val="0"/>
        </w:rPr>
        <w:t xml:space="preserve">The </w:t>
      </w:r>
      <w:r w:rsidR="00033FBC" w:rsidRPr="00E65879">
        <w:rPr>
          <w:b/>
          <w:bCs w:val="0"/>
        </w:rPr>
        <w:t xml:space="preserve">instructions in this file are for the authors who prepare papers to </w:t>
      </w:r>
      <w:r w:rsidR="00EE0A4B" w:rsidRPr="00E65879">
        <w:rPr>
          <w:rFonts w:hint="eastAsia"/>
          <w:b/>
          <w:bCs w:val="0"/>
        </w:rPr>
        <w:t>submit as a proceedings paper</w:t>
      </w:r>
      <w:r w:rsidR="00E65879">
        <w:rPr>
          <w:rFonts w:hint="eastAsia"/>
        </w:rPr>
        <w:t>.</w:t>
      </w:r>
    </w:p>
    <w:p w14:paraId="489DC61D" w14:textId="77777777" w:rsidR="00EE0A4B" w:rsidRDefault="00EE0A4B" w:rsidP="00C72189">
      <w:pPr>
        <w:pStyle w:val="0bodytext"/>
      </w:pPr>
      <w:r w:rsidRPr="00EE0A4B">
        <w:t xml:space="preserve">The </w:t>
      </w:r>
      <w:proofErr w:type="gramStart"/>
      <w:r w:rsidRPr="00EE0A4B">
        <w:t>papers</w:t>
      </w:r>
      <w:proofErr w:type="gramEnd"/>
      <w:r w:rsidRPr="00EE0A4B">
        <w:t xml:space="preserve"> must be </w:t>
      </w:r>
      <w:r w:rsidRPr="00A214D0">
        <w:rPr>
          <w:b/>
          <w:bCs w:val="0"/>
        </w:rPr>
        <w:t>2 to 10 pages</w:t>
      </w:r>
      <w:r w:rsidRPr="00EE0A4B">
        <w:t xml:space="preserve"> in </w:t>
      </w:r>
      <w:proofErr w:type="gramStart"/>
      <w:r w:rsidRPr="00EE0A4B">
        <w:t>the length</w:t>
      </w:r>
      <w:proofErr w:type="gramEnd"/>
      <w:r w:rsidRPr="00EE0A4B">
        <w:t xml:space="preserve"> and comply with the format described in this guideline. The guidelines include </w:t>
      </w:r>
      <w:proofErr w:type="gramStart"/>
      <w:r w:rsidRPr="00EE0A4B">
        <w:t>the descriptions</w:t>
      </w:r>
      <w:proofErr w:type="gramEnd"/>
      <w:r w:rsidRPr="00EE0A4B">
        <w:t xml:space="preserve"> of the fonts, spacing, and related information for producing your paper. </w:t>
      </w:r>
    </w:p>
    <w:p w14:paraId="5D734EE9" w14:textId="1AD086C8" w:rsidR="00911BB9" w:rsidRDefault="00D06E0A" w:rsidP="00C72189">
      <w:pPr>
        <w:pStyle w:val="0bodytext"/>
      </w:pPr>
      <w:r w:rsidRPr="00602AD3">
        <w:rPr>
          <w:rFonts w:hint="eastAsia"/>
        </w:rPr>
        <w:t xml:space="preserve">The deadline for submission </w:t>
      </w:r>
      <w:r w:rsidRPr="00602AD3">
        <w:t xml:space="preserve">is </w:t>
      </w:r>
      <w:r w:rsidR="00EE0A4B" w:rsidRPr="00A214D0">
        <w:rPr>
          <w:rFonts w:hint="eastAsia"/>
          <w:b/>
          <w:bCs w:val="0"/>
        </w:rPr>
        <w:t>September 1st</w:t>
      </w:r>
      <w:r w:rsidR="00A1366F" w:rsidRPr="00A214D0">
        <w:rPr>
          <w:b/>
          <w:bCs w:val="0"/>
        </w:rPr>
        <w:t>,</w:t>
      </w:r>
      <w:r w:rsidRPr="00A214D0">
        <w:rPr>
          <w:b/>
          <w:bCs w:val="0"/>
        </w:rPr>
        <w:t xml:space="preserve"> 20</w:t>
      </w:r>
      <w:r w:rsidR="00822692" w:rsidRPr="00A214D0">
        <w:rPr>
          <w:rFonts w:hint="eastAsia"/>
          <w:b/>
          <w:bCs w:val="0"/>
        </w:rPr>
        <w:t>25</w:t>
      </w:r>
      <w:r w:rsidRPr="00602AD3">
        <w:t xml:space="preserve"> (Japan Standard Time (GMT+9)). </w:t>
      </w:r>
      <w:r w:rsidR="00234088" w:rsidRPr="00E838FE">
        <w:rPr>
          <w:b/>
          <w:bCs w:val="0"/>
        </w:rPr>
        <w:t xml:space="preserve">Please submit your paper in compliance with the format described in this document, both in </w:t>
      </w:r>
      <w:proofErr w:type="gramStart"/>
      <w:r w:rsidR="00234088" w:rsidRPr="00E838FE">
        <w:rPr>
          <w:b/>
          <w:bCs w:val="0"/>
        </w:rPr>
        <w:t>Word</w:t>
      </w:r>
      <w:r w:rsidR="00E838FE">
        <w:rPr>
          <w:rFonts w:hint="eastAsia"/>
          <w:b/>
          <w:bCs w:val="0"/>
        </w:rPr>
        <w:t xml:space="preserve"> (.</w:t>
      </w:r>
      <w:proofErr w:type="gramEnd"/>
      <w:r w:rsidR="00E838FE">
        <w:rPr>
          <w:rFonts w:hint="eastAsia"/>
          <w:b/>
          <w:bCs w:val="0"/>
        </w:rPr>
        <w:t>docx)</w:t>
      </w:r>
      <w:r w:rsidR="00234088" w:rsidRPr="00E838FE">
        <w:rPr>
          <w:b/>
          <w:bCs w:val="0"/>
        </w:rPr>
        <w:t xml:space="preserve"> and PDF files.</w:t>
      </w:r>
      <w:r w:rsidR="00234088" w:rsidRPr="00234088">
        <w:t xml:space="preserve"> The size of each file should not exceed </w:t>
      </w:r>
      <w:r w:rsidR="00E65879" w:rsidRPr="00E65879">
        <w:rPr>
          <w:rFonts w:hint="eastAsia"/>
          <w:b/>
          <w:bCs w:val="0"/>
        </w:rPr>
        <w:t>10</w:t>
      </w:r>
      <w:r w:rsidR="00234088" w:rsidRPr="00E65879">
        <w:rPr>
          <w:b/>
          <w:bCs w:val="0"/>
        </w:rPr>
        <w:t xml:space="preserve"> MB</w:t>
      </w:r>
      <w:r w:rsidR="00234088" w:rsidRPr="00234088">
        <w:t xml:space="preserve">. The paper must be submitted via </w:t>
      </w:r>
      <w:r w:rsidR="00E65879">
        <w:rPr>
          <w:rFonts w:hint="eastAsia"/>
          <w:b/>
          <w:bCs w:val="0"/>
        </w:rPr>
        <w:t>C</w:t>
      </w:r>
      <w:r w:rsidR="001B39B6" w:rsidRPr="00602AD3">
        <w:rPr>
          <w:rFonts w:hint="eastAsia"/>
          <w:b/>
          <w:bCs w:val="0"/>
        </w:rPr>
        <w:t>onfit (</w:t>
      </w:r>
      <w:r w:rsidR="001B39B6" w:rsidRPr="00602AD3">
        <w:t>https://ecodesign.confit.atlas.jp/login</w:t>
      </w:r>
      <w:r w:rsidR="00BD33D7" w:rsidRPr="00602AD3">
        <w:t>).</w:t>
      </w:r>
      <w:r w:rsidR="00911BB9" w:rsidRPr="00602AD3">
        <w:t xml:space="preserve"> </w:t>
      </w:r>
    </w:p>
    <w:p w14:paraId="29A24904" w14:textId="1060A1DF" w:rsidR="00234088" w:rsidRPr="00234088" w:rsidRDefault="00234088" w:rsidP="00234088">
      <w:pPr>
        <w:pStyle w:val="0bodytext"/>
      </w:pPr>
      <w:r w:rsidRPr="00234088">
        <w:t>Please note that those who have not completed symposium registration and payment are not allowed to submit the final paper (camera-ready paper).</w:t>
      </w:r>
    </w:p>
    <w:p w14:paraId="23C72B2D" w14:textId="77777777" w:rsidR="003939AA" w:rsidRPr="00602AD3" w:rsidRDefault="003939AA" w:rsidP="0091074F">
      <w:pPr>
        <w:pStyle w:val="0bodytext"/>
      </w:pPr>
    </w:p>
    <w:p w14:paraId="2AD0158C" w14:textId="77777777" w:rsidR="000E72DA" w:rsidRDefault="000E72DA" w:rsidP="00DC6DB2">
      <w:pPr>
        <w:pStyle w:val="05HEADING1"/>
        <w:rPr>
          <w:noProof w:val="0"/>
        </w:rPr>
      </w:pPr>
      <w:r w:rsidRPr="00602AD3">
        <w:rPr>
          <w:noProof w:val="0"/>
        </w:rPr>
        <w:t>Identifying your paper</w:t>
      </w:r>
    </w:p>
    <w:p w14:paraId="67D38C8C" w14:textId="14FE09BF" w:rsidR="00F149A8" w:rsidRPr="00F149A8" w:rsidRDefault="00F149A8" w:rsidP="00F149A8">
      <w:pPr>
        <w:pStyle w:val="0bodytext"/>
      </w:pPr>
      <w:r w:rsidRPr="00F149A8">
        <w:t xml:space="preserve">All of the formatting shown below is </w:t>
      </w:r>
      <w:r w:rsidRPr="00F149A8">
        <w:rPr>
          <w:b/>
          <w:bCs w:val="0"/>
        </w:rPr>
        <w:t>already preset in the Style Gallery, so please use it</w:t>
      </w:r>
      <w:r w:rsidRPr="00F149A8">
        <w:t xml:space="preserve"> when writing your paper.</w:t>
      </w:r>
    </w:p>
    <w:p w14:paraId="0BD7582E" w14:textId="77777777" w:rsidR="000E72DA" w:rsidRPr="00602AD3" w:rsidRDefault="000E72DA" w:rsidP="007E1FDE">
      <w:pPr>
        <w:pStyle w:val="06Heading2"/>
      </w:pPr>
      <w:r w:rsidRPr="00602AD3">
        <w:t>Paper title and authors</w:t>
      </w:r>
    </w:p>
    <w:p w14:paraId="5F5E98A7" w14:textId="77777777" w:rsidR="000E72DA" w:rsidRPr="00602AD3" w:rsidRDefault="000E72DA" w:rsidP="00850439">
      <w:pPr>
        <w:pStyle w:val="0bodytext"/>
      </w:pPr>
      <w:r w:rsidRPr="00602AD3">
        <w:t xml:space="preserve">The paper title and authors should be in the format as indicated in this template in order to maintain uniformity throughout the proceedings. </w:t>
      </w:r>
    </w:p>
    <w:p w14:paraId="4B13247F" w14:textId="77777777" w:rsidR="000E72DA" w:rsidRPr="00602AD3" w:rsidRDefault="000E72DA" w:rsidP="00C72189">
      <w:pPr>
        <w:pStyle w:val="0bodytext"/>
      </w:pPr>
      <w:r w:rsidRPr="00602AD3">
        <w:t xml:space="preserve">Affiliations of authors should be indicated by superscript numbers as in the example. </w:t>
      </w:r>
    </w:p>
    <w:p w14:paraId="386BF035" w14:textId="77777777" w:rsidR="000E72DA" w:rsidRPr="00602AD3" w:rsidRDefault="00EA224E" w:rsidP="007E1FDE">
      <w:pPr>
        <w:pStyle w:val="06Heading2"/>
      </w:pPr>
      <w:r w:rsidRPr="00602AD3">
        <w:t>Page numbers</w:t>
      </w:r>
    </w:p>
    <w:p w14:paraId="1FEAF374" w14:textId="77777777" w:rsidR="000E72DA" w:rsidRPr="00602AD3" w:rsidRDefault="00160D45" w:rsidP="00C72189">
      <w:pPr>
        <w:pStyle w:val="0bodytext"/>
        <w:rPr>
          <w:i/>
        </w:rPr>
      </w:pPr>
      <w:r w:rsidRPr="00602AD3">
        <w:t>Please d</w:t>
      </w:r>
      <w:r w:rsidR="000E72DA" w:rsidRPr="00602AD3">
        <w:t>o</w:t>
      </w:r>
      <w:r w:rsidR="00EA224E" w:rsidRPr="00602AD3">
        <w:t xml:space="preserve"> not print page numbers in the </w:t>
      </w:r>
      <w:r w:rsidR="000E72DA" w:rsidRPr="00602AD3">
        <w:t>file</w:t>
      </w:r>
      <w:r w:rsidR="00EA224E" w:rsidRPr="00602AD3">
        <w:rPr>
          <w:rFonts w:hint="eastAsia"/>
        </w:rPr>
        <w:t>s</w:t>
      </w:r>
      <w:r w:rsidR="000E72DA" w:rsidRPr="00602AD3">
        <w:t>.</w:t>
      </w:r>
      <w:r w:rsidR="00835408" w:rsidRPr="00602AD3">
        <w:t xml:space="preserve"> </w:t>
      </w:r>
    </w:p>
    <w:p w14:paraId="3F8E39DF" w14:textId="77777777" w:rsidR="000E72DA" w:rsidRPr="00602AD3" w:rsidRDefault="000E72DA" w:rsidP="00DC6DB2">
      <w:pPr>
        <w:pStyle w:val="05HEADING1"/>
        <w:rPr>
          <w:noProof w:val="0"/>
        </w:rPr>
      </w:pPr>
      <w:r w:rsidRPr="00602AD3">
        <w:rPr>
          <w:noProof w:val="0"/>
        </w:rPr>
        <w:t>Setting Up Your PapeR</w:t>
      </w:r>
    </w:p>
    <w:p w14:paraId="7995EE56" w14:textId="27E7A086" w:rsidR="00182ABA" w:rsidRPr="00602AD3" w:rsidRDefault="00182ABA" w:rsidP="00C72189">
      <w:pPr>
        <w:pStyle w:val="0bodytext"/>
      </w:pPr>
      <w:r w:rsidRPr="00602AD3">
        <w:t>All of the formatting shown below is already preset in the Style Gallery, so please use it when writing your paper.</w:t>
      </w:r>
    </w:p>
    <w:p w14:paraId="4E4EEE63" w14:textId="77777777" w:rsidR="000E72DA" w:rsidRPr="00602AD3" w:rsidRDefault="000E72DA" w:rsidP="007E1FDE">
      <w:pPr>
        <w:pStyle w:val="06Heading2"/>
      </w:pPr>
      <w:r w:rsidRPr="00602AD3">
        <w:t>Text area</w:t>
      </w:r>
    </w:p>
    <w:p w14:paraId="451C25A7" w14:textId="75774743" w:rsidR="000E72DA" w:rsidRPr="00602AD3" w:rsidRDefault="009A3DAD" w:rsidP="000E246B">
      <w:pPr>
        <w:pStyle w:val="0bodytext"/>
      </w:pPr>
      <w:r w:rsidRPr="00602AD3">
        <w:rPr>
          <w:rFonts w:hint="eastAsia"/>
        </w:rPr>
        <w:t>The p</w:t>
      </w:r>
      <w:r w:rsidR="00D30BF3" w:rsidRPr="00602AD3">
        <w:t xml:space="preserve">aper size should be </w:t>
      </w:r>
      <w:r w:rsidR="00E03A80" w:rsidRPr="00602AD3">
        <w:rPr>
          <w:rFonts w:hint="eastAsia"/>
        </w:rPr>
        <w:t xml:space="preserve">ISO 216 </w:t>
      </w:r>
      <w:r w:rsidR="00D30BF3" w:rsidRPr="00602AD3">
        <w:rPr>
          <w:b/>
        </w:rPr>
        <w:t>A4</w:t>
      </w:r>
      <w:r w:rsidR="00D30BF3" w:rsidRPr="00602AD3">
        <w:t xml:space="preserve"> (please do not use a</w:t>
      </w:r>
      <w:r w:rsidR="00C8756D" w:rsidRPr="00602AD3">
        <w:rPr>
          <w:rFonts w:hint="eastAsia"/>
        </w:rPr>
        <w:t>n</w:t>
      </w:r>
      <w:r w:rsidR="00D30BF3" w:rsidRPr="00602AD3">
        <w:t xml:space="preserve"> 8-1/2 x </w:t>
      </w:r>
      <w:proofErr w:type="gramStart"/>
      <w:r w:rsidR="00D30BF3" w:rsidRPr="00602AD3">
        <w:t>11 inch</w:t>
      </w:r>
      <w:proofErr w:type="gramEnd"/>
      <w:r w:rsidR="00D30BF3" w:rsidRPr="00602AD3">
        <w:t xml:space="preserve"> format). </w:t>
      </w:r>
      <w:r w:rsidR="000E72DA" w:rsidRPr="00602AD3">
        <w:t xml:space="preserve">Your manuscript must fit within the required margins. Set your margins for the pages at </w:t>
      </w:r>
      <w:r w:rsidR="00F7004D" w:rsidRPr="00602AD3">
        <w:rPr>
          <w:rFonts w:hint="eastAsia"/>
        </w:rPr>
        <w:t>31</w:t>
      </w:r>
      <w:r w:rsidR="000E72DA" w:rsidRPr="00602AD3">
        <w:t xml:space="preserve"> mm </w:t>
      </w:r>
      <w:r w:rsidR="00650133" w:rsidRPr="00602AD3">
        <w:t xml:space="preserve">for the top, </w:t>
      </w:r>
      <w:r w:rsidR="00F7004D" w:rsidRPr="00602AD3">
        <w:rPr>
          <w:rFonts w:hint="eastAsia"/>
        </w:rPr>
        <w:t>32</w:t>
      </w:r>
      <w:r w:rsidR="00650133" w:rsidRPr="00602AD3">
        <w:t xml:space="preserve"> mm for the </w:t>
      </w:r>
      <w:r w:rsidR="000E72DA" w:rsidRPr="00602AD3">
        <w:t xml:space="preserve">bottom, </w:t>
      </w:r>
      <w:r w:rsidR="00E77C6E" w:rsidRPr="00602AD3">
        <w:t xml:space="preserve">and </w:t>
      </w:r>
      <w:r w:rsidR="00121B4A" w:rsidRPr="00602AD3">
        <w:t>18</w:t>
      </w:r>
      <w:r w:rsidR="000E72DA" w:rsidRPr="00602AD3">
        <w:t xml:space="preserve"> mm for the left and right margins. </w:t>
      </w:r>
      <w:r w:rsidR="00650133" w:rsidRPr="00602AD3">
        <w:t xml:space="preserve">The gutter </w:t>
      </w:r>
      <w:r w:rsidR="00231E06" w:rsidRPr="00602AD3">
        <w:t xml:space="preserve">(space between pages) </w:t>
      </w:r>
      <w:r w:rsidR="00650133" w:rsidRPr="00602AD3">
        <w:t xml:space="preserve">should be set to </w:t>
      </w:r>
      <w:r w:rsidR="00121B4A" w:rsidRPr="00602AD3">
        <w:t>0</w:t>
      </w:r>
      <w:r w:rsidR="00650133" w:rsidRPr="00602AD3">
        <w:t xml:space="preserve"> mm.</w:t>
      </w:r>
    </w:p>
    <w:p w14:paraId="3EFC7DD6" w14:textId="77777777" w:rsidR="000E72DA" w:rsidRPr="00602AD3" w:rsidRDefault="000E72DA" w:rsidP="00DD6614">
      <w:pPr>
        <w:pStyle w:val="07Heading3"/>
      </w:pPr>
      <w:r w:rsidRPr="00602AD3">
        <w:t>Title area</w:t>
      </w:r>
    </w:p>
    <w:p w14:paraId="77744837" w14:textId="77777777" w:rsidR="000E72DA" w:rsidRPr="00602AD3" w:rsidRDefault="000E72DA" w:rsidP="0091074F">
      <w:pPr>
        <w:pStyle w:val="0bodytext"/>
      </w:pPr>
      <w:r w:rsidRPr="00602AD3">
        <w:t xml:space="preserve">Put the title directly under the top margin. The title should be in </w:t>
      </w:r>
      <w:r w:rsidR="001B31EE" w:rsidRPr="00602AD3">
        <w:rPr>
          <w:rFonts w:hint="eastAsia"/>
        </w:rPr>
        <w:t>Times</w:t>
      </w:r>
      <w:r w:rsidR="002903A8" w:rsidRPr="00602AD3">
        <w:t xml:space="preserve"> 1</w:t>
      </w:r>
      <w:r w:rsidR="002903A8" w:rsidRPr="00602AD3">
        <w:rPr>
          <w:rFonts w:hint="eastAsia"/>
        </w:rPr>
        <w:t>6</w:t>
      </w:r>
      <w:r w:rsidRPr="00602AD3">
        <w:t xml:space="preserve"> point bold </w:t>
      </w:r>
      <w:r w:rsidR="00313C31" w:rsidRPr="00602AD3">
        <w:t>centered</w:t>
      </w:r>
      <w:r w:rsidRPr="00602AD3">
        <w:t xml:space="preserve">. Use capitals as indicated in the title of this example. The first word of the title and all major words must start with a capital. The authors section should be in </w:t>
      </w:r>
      <w:r w:rsidR="001B31EE" w:rsidRPr="00602AD3">
        <w:rPr>
          <w:rFonts w:hint="eastAsia"/>
        </w:rPr>
        <w:t>Times</w:t>
      </w:r>
      <w:r w:rsidR="002903A8" w:rsidRPr="00602AD3">
        <w:t xml:space="preserve"> </w:t>
      </w:r>
      <w:r w:rsidR="002903A8" w:rsidRPr="00602AD3">
        <w:rPr>
          <w:rFonts w:hint="eastAsia"/>
        </w:rPr>
        <w:t>10</w:t>
      </w:r>
      <w:r w:rsidRPr="00602AD3">
        <w:t xml:space="preserve"> point normal. </w:t>
      </w:r>
    </w:p>
    <w:p w14:paraId="43035F24" w14:textId="77777777" w:rsidR="000E72DA" w:rsidRPr="00602AD3" w:rsidRDefault="000E72DA" w:rsidP="00DD6614">
      <w:pPr>
        <w:pStyle w:val="07Heading3"/>
      </w:pPr>
      <w:r w:rsidRPr="00602AD3">
        <w:t xml:space="preserve">Abstract </w:t>
      </w:r>
    </w:p>
    <w:p w14:paraId="7365B6FA" w14:textId="77777777" w:rsidR="000E72DA" w:rsidRPr="00602AD3" w:rsidRDefault="000E72DA" w:rsidP="0091074F">
      <w:pPr>
        <w:pStyle w:val="0bodytext"/>
      </w:pPr>
      <w:r w:rsidRPr="00602AD3">
        <w:t xml:space="preserve">Your abstract should provide a brief summary of the content of your paper. Begin typing your abstract </w:t>
      </w:r>
      <w:r w:rsidR="0042073F" w:rsidRPr="00602AD3">
        <w:t>at least</w:t>
      </w:r>
      <w:r w:rsidR="00F83A90" w:rsidRPr="00602AD3">
        <w:t xml:space="preserve"> </w:t>
      </w:r>
      <w:r w:rsidRPr="00602AD3">
        <w:t xml:space="preserve">40 mm from the top margin. It should be </w:t>
      </w:r>
      <w:r w:rsidR="00313C31" w:rsidRPr="00602AD3">
        <w:t>centered</w:t>
      </w:r>
      <w:r w:rsidRPr="00602AD3">
        <w:rPr>
          <w:b/>
        </w:rPr>
        <w:t xml:space="preserve"> </w:t>
      </w:r>
      <w:r w:rsidRPr="00602AD3">
        <w:t>across the page, indented 12 mm from the left and right page margins and justified. The heading Abstract</w:t>
      </w:r>
      <w:r w:rsidR="008135D7" w:rsidRPr="00602AD3">
        <w:rPr>
          <w:b/>
        </w:rPr>
        <w:t xml:space="preserve"> </w:t>
      </w:r>
      <w:r w:rsidR="008135D7" w:rsidRPr="00602AD3">
        <w:t>sh</w:t>
      </w:r>
      <w:r w:rsidRPr="00602AD3">
        <w:t xml:space="preserve">ould be typed in </w:t>
      </w:r>
      <w:r w:rsidR="00FC4185" w:rsidRPr="00602AD3">
        <w:rPr>
          <w:rFonts w:hint="eastAsia"/>
        </w:rPr>
        <w:t xml:space="preserve">Times </w:t>
      </w:r>
      <w:proofErr w:type="gramStart"/>
      <w:r w:rsidR="00FC4185" w:rsidRPr="00602AD3">
        <w:rPr>
          <w:rFonts w:hint="eastAsia"/>
        </w:rPr>
        <w:t>10</w:t>
      </w:r>
      <w:r w:rsidRPr="00602AD3">
        <w:t xml:space="preserve"> point</w:t>
      </w:r>
      <w:proofErr w:type="gramEnd"/>
      <w:r w:rsidRPr="00602AD3">
        <w:t xml:space="preserve"> bol</w:t>
      </w:r>
      <w:r w:rsidR="008135D7" w:rsidRPr="00602AD3">
        <w:t xml:space="preserve">d </w:t>
      </w:r>
      <w:r w:rsidR="00FC4185" w:rsidRPr="00602AD3">
        <w:t>fon</w:t>
      </w:r>
      <w:r w:rsidR="00FC4185" w:rsidRPr="00602AD3">
        <w:rPr>
          <w:rFonts w:hint="eastAsia"/>
        </w:rPr>
        <w:t>t</w:t>
      </w:r>
      <w:r w:rsidRPr="00602AD3">
        <w:t xml:space="preserve">. The body of the abstract should be in </w:t>
      </w:r>
      <w:r w:rsidR="00FC4185" w:rsidRPr="00602AD3">
        <w:rPr>
          <w:rFonts w:hint="eastAsia"/>
        </w:rPr>
        <w:t>10</w:t>
      </w:r>
      <w:r w:rsidRPr="00602AD3">
        <w:t xml:space="preserve"> </w:t>
      </w:r>
      <w:proofErr w:type="gramStart"/>
      <w:r w:rsidRPr="00602AD3">
        <w:t>point</w:t>
      </w:r>
      <w:proofErr w:type="gramEnd"/>
      <w:r w:rsidRPr="00602AD3">
        <w:t xml:space="preserve"> normal.</w:t>
      </w:r>
      <w:r w:rsidR="00835408" w:rsidRPr="00602AD3">
        <w:t xml:space="preserve"> </w:t>
      </w:r>
    </w:p>
    <w:p w14:paraId="202978ED" w14:textId="77777777" w:rsidR="000E72DA" w:rsidRPr="00602AD3" w:rsidRDefault="000E72DA" w:rsidP="00DD6614">
      <w:pPr>
        <w:pStyle w:val="07Heading3"/>
      </w:pPr>
      <w:r w:rsidRPr="00602AD3">
        <w:t>Keywords</w:t>
      </w:r>
    </w:p>
    <w:p w14:paraId="7210E959" w14:textId="77777777" w:rsidR="000E72DA" w:rsidRPr="00602AD3" w:rsidRDefault="000E72DA" w:rsidP="0091074F">
      <w:pPr>
        <w:pStyle w:val="0bodytext"/>
      </w:pPr>
      <w:r w:rsidRPr="00602AD3">
        <w:t xml:space="preserve">Leave one </w:t>
      </w:r>
      <w:r w:rsidR="00231E06" w:rsidRPr="00602AD3">
        <w:t>blank line</w:t>
      </w:r>
      <w:r w:rsidRPr="00602AD3">
        <w:t xml:space="preserve"> between the abstract and the keywords</w:t>
      </w:r>
      <w:r w:rsidR="002903A8" w:rsidRPr="00602AD3">
        <w:rPr>
          <w:rFonts w:hint="eastAsia"/>
        </w:rPr>
        <w:t>.</w:t>
      </w:r>
      <w:r w:rsidRPr="00602AD3">
        <w:t xml:space="preserve"> Select keywords that can be used to identify the subject of your paper. </w:t>
      </w:r>
    </w:p>
    <w:p w14:paraId="0DD4DF97" w14:textId="77777777" w:rsidR="000E72DA" w:rsidRPr="00602AD3" w:rsidRDefault="000E72DA" w:rsidP="00DD6614">
      <w:pPr>
        <w:pStyle w:val="07Heading3"/>
      </w:pPr>
      <w:r w:rsidRPr="00602AD3">
        <w:t>Paper body</w:t>
      </w:r>
    </w:p>
    <w:p w14:paraId="3A9258D5" w14:textId="4AC0EEB5" w:rsidR="000E72DA" w:rsidRPr="00602AD3" w:rsidRDefault="000E72DA" w:rsidP="0091074F">
      <w:pPr>
        <w:pStyle w:val="0bodytext"/>
      </w:pPr>
      <w:r w:rsidRPr="00602AD3">
        <w:t xml:space="preserve">Use a two-column format, and set the spacing between the columns at </w:t>
      </w:r>
      <w:r w:rsidR="00F543C6" w:rsidRPr="00602AD3">
        <w:t>4</w:t>
      </w:r>
      <w:r w:rsidRPr="00602AD3">
        <w:t xml:space="preserve"> mm, so that column width is </w:t>
      </w:r>
      <w:r w:rsidR="00F543C6" w:rsidRPr="00602AD3">
        <w:t>85</w:t>
      </w:r>
      <w:r w:rsidRPr="00602AD3">
        <w:t xml:space="preserve"> mm.</w:t>
      </w:r>
      <w:r w:rsidR="00835408" w:rsidRPr="00602AD3">
        <w:t xml:space="preserve"> </w:t>
      </w:r>
      <w:r w:rsidR="006C2312" w:rsidRPr="00602AD3">
        <w:rPr>
          <w:rFonts w:hint="eastAsia"/>
        </w:rPr>
        <w:t xml:space="preserve">The body text of the paper </w:t>
      </w:r>
      <w:r w:rsidR="006C2312" w:rsidRPr="00602AD3">
        <w:t>shoul</w:t>
      </w:r>
      <w:r w:rsidR="006C2312" w:rsidRPr="00602AD3">
        <w:rPr>
          <w:rFonts w:hint="eastAsia"/>
        </w:rPr>
        <w:t>d be Times 10 point normal.</w:t>
      </w:r>
    </w:p>
    <w:p w14:paraId="2BC88D48" w14:textId="4C2D9B6B" w:rsidR="00E06F3D" w:rsidRPr="00602AD3" w:rsidRDefault="00E06F3D" w:rsidP="0091074F">
      <w:pPr>
        <w:pStyle w:val="0bodytext"/>
      </w:pPr>
      <w:r w:rsidRPr="00602AD3">
        <w:rPr>
          <w:rFonts w:hint="eastAsia"/>
        </w:rPr>
        <w:t xml:space="preserve">When listing </w:t>
      </w:r>
      <w:r w:rsidR="00F149A8">
        <w:rPr>
          <w:rFonts w:hint="eastAsia"/>
        </w:rPr>
        <w:t>items</w:t>
      </w:r>
      <w:r w:rsidRPr="00602AD3">
        <w:rPr>
          <w:rFonts w:hint="eastAsia"/>
        </w:rPr>
        <w:t xml:space="preserve">, use </w:t>
      </w:r>
      <w:proofErr w:type="gramStart"/>
      <w:r w:rsidRPr="00602AD3">
        <w:rPr>
          <w:rFonts w:hint="eastAsia"/>
        </w:rPr>
        <w:t>numbered</w:t>
      </w:r>
      <w:proofErr w:type="gramEnd"/>
      <w:r w:rsidRPr="00602AD3">
        <w:rPr>
          <w:rFonts w:hint="eastAsia"/>
        </w:rPr>
        <w:t xml:space="preserve"> list and unnumbered lists as </w:t>
      </w:r>
      <w:proofErr w:type="gramStart"/>
      <w:r w:rsidRPr="00602AD3">
        <w:rPr>
          <w:rFonts w:hint="eastAsia"/>
        </w:rPr>
        <w:t>follows;</w:t>
      </w:r>
      <w:proofErr w:type="gramEnd"/>
      <w:r w:rsidRPr="00602AD3">
        <w:rPr>
          <w:rFonts w:hint="eastAsia"/>
        </w:rPr>
        <w:t xml:space="preserve"> </w:t>
      </w:r>
    </w:p>
    <w:p w14:paraId="173D8350" w14:textId="0F2D21AC" w:rsidR="00E06F3D" w:rsidRPr="00602AD3" w:rsidRDefault="00E06F3D" w:rsidP="00E06F3D">
      <w:pPr>
        <w:pStyle w:val="11numberedlist"/>
      </w:pPr>
      <w:r w:rsidRPr="00602AD3">
        <w:t>I</w:t>
      </w:r>
      <w:r w:rsidRPr="00602AD3">
        <w:rPr>
          <w:rFonts w:hint="eastAsia"/>
        </w:rPr>
        <w:t>tem 1</w:t>
      </w:r>
    </w:p>
    <w:p w14:paraId="1A96C446" w14:textId="1A8AC871" w:rsidR="00E06F3D" w:rsidRPr="00602AD3" w:rsidRDefault="00E06F3D" w:rsidP="00162B31">
      <w:pPr>
        <w:pStyle w:val="11numberedlist"/>
      </w:pPr>
      <w:r w:rsidRPr="00602AD3">
        <w:rPr>
          <w:rFonts w:hint="eastAsia"/>
        </w:rPr>
        <w:lastRenderedPageBreak/>
        <w:t>Item 2</w:t>
      </w:r>
    </w:p>
    <w:p w14:paraId="061E1A1A" w14:textId="00FE76CD" w:rsidR="00162B31" w:rsidRPr="00602AD3" w:rsidRDefault="00162B31" w:rsidP="0091074F">
      <w:pPr>
        <w:pStyle w:val="0bodytext"/>
      </w:pPr>
      <w:r w:rsidRPr="00602AD3">
        <w:rPr>
          <w:rFonts w:hint="eastAsia"/>
        </w:rPr>
        <w:t>T</w:t>
      </w:r>
      <w:r w:rsidRPr="00602AD3">
        <w:t>h</w:t>
      </w:r>
      <w:r w:rsidRPr="00602AD3">
        <w:rPr>
          <w:rFonts w:hint="eastAsia"/>
        </w:rPr>
        <w:t xml:space="preserve">e example of </w:t>
      </w:r>
      <w:proofErr w:type="gramStart"/>
      <w:r w:rsidRPr="00602AD3">
        <w:rPr>
          <w:rFonts w:hint="eastAsia"/>
        </w:rPr>
        <w:t>unnumbered</w:t>
      </w:r>
      <w:proofErr w:type="gramEnd"/>
      <w:r w:rsidRPr="00602AD3">
        <w:rPr>
          <w:rFonts w:hint="eastAsia"/>
        </w:rPr>
        <w:t xml:space="preserve"> list is as </w:t>
      </w:r>
      <w:proofErr w:type="gramStart"/>
      <w:r w:rsidRPr="00602AD3">
        <w:rPr>
          <w:rFonts w:hint="eastAsia"/>
        </w:rPr>
        <w:t>follows;</w:t>
      </w:r>
      <w:proofErr w:type="gramEnd"/>
    </w:p>
    <w:p w14:paraId="7118117E" w14:textId="76DD4616" w:rsidR="00E06F3D" w:rsidRPr="00602AD3" w:rsidRDefault="00E06F3D" w:rsidP="00E06F3D">
      <w:pPr>
        <w:pStyle w:val="12Unnumberedlist"/>
      </w:pPr>
      <w:r w:rsidRPr="00602AD3">
        <w:rPr>
          <w:rFonts w:hint="eastAsia"/>
        </w:rPr>
        <w:t>Item 1</w:t>
      </w:r>
    </w:p>
    <w:p w14:paraId="17FF1552" w14:textId="5B350FB0" w:rsidR="00E06F3D" w:rsidRPr="00602AD3" w:rsidRDefault="00E06F3D" w:rsidP="00E06F3D">
      <w:pPr>
        <w:pStyle w:val="12Unnumberedlist"/>
      </w:pPr>
      <w:r w:rsidRPr="00602AD3">
        <w:rPr>
          <w:rFonts w:hint="eastAsia"/>
        </w:rPr>
        <w:t>Item 2</w:t>
      </w:r>
    </w:p>
    <w:p w14:paraId="05D16D10" w14:textId="77777777" w:rsidR="00E06F3D" w:rsidRPr="00602AD3" w:rsidRDefault="00E06F3D" w:rsidP="00D30BF3">
      <w:pPr>
        <w:rPr>
          <w:rFonts w:ascii="Times New Roman" w:hAnsi="Times New Roman"/>
          <w:sz w:val="20"/>
          <w:szCs w:val="20"/>
          <w:lang w:eastAsia="ja-JP"/>
        </w:rPr>
      </w:pPr>
    </w:p>
    <w:p w14:paraId="1B66A6F7" w14:textId="77777777" w:rsidR="000E72DA" w:rsidRPr="00602AD3" w:rsidRDefault="000E72DA" w:rsidP="007E1FDE">
      <w:pPr>
        <w:pStyle w:val="06Heading2"/>
      </w:pPr>
      <w:r w:rsidRPr="00602AD3">
        <w:t>Font and line spacing</w:t>
      </w:r>
    </w:p>
    <w:p w14:paraId="4C20256D" w14:textId="77777777" w:rsidR="000E72DA" w:rsidRPr="00602AD3" w:rsidRDefault="00F01DD8" w:rsidP="00162B31">
      <w:pPr>
        <w:pStyle w:val="0bodytext"/>
        <w:rPr>
          <w:b/>
        </w:rPr>
      </w:pPr>
      <w:r w:rsidRPr="00602AD3">
        <w:t>Wherever Times is specified, Times Roman, or Times</w:t>
      </w:r>
      <w:r w:rsidRPr="00602AD3">
        <w:rPr>
          <w:rFonts w:hint="eastAsia"/>
        </w:rPr>
        <w:t xml:space="preserve"> New</w:t>
      </w:r>
      <w:r w:rsidRPr="00602AD3">
        <w:t xml:space="preserve"> Roman may be used. Please avoid using bit-mapped fonts. True-Type 1 fonts are preferred.</w:t>
      </w:r>
      <w:r w:rsidRPr="00602AD3">
        <w:rPr>
          <w:rFonts w:hint="eastAsia"/>
        </w:rPr>
        <w:t xml:space="preserve"> </w:t>
      </w:r>
      <w:r w:rsidR="000E72DA" w:rsidRPr="00602AD3">
        <w:t>The usage of wrong fonts will be a reason for rejection.</w:t>
      </w:r>
      <w:r w:rsidR="000E72DA" w:rsidRPr="00602AD3">
        <w:rPr>
          <w:b/>
        </w:rPr>
        <w:t xml:space="preserve"> </w:t>
      </w:r>
    </w:p>
    <w:p w14:paraId="08489C52" w14:textId="32DC6CAF" w:rsidR="000E72DA" w:rsidRPr="00602AD3" w:rsidRDefault="00FA3ECC" w:rsidP="00162B31">
      <w:pPr>
        <w:pStyle w:val="0bodytext"/>
        <w:rPr>
          <w:b/>
        </w:rPr>
      </w:pPr>
      <w:r w:rsidRPr="00602AD3">
        <w:t xml:space="preserve">Embed all fonts </w:t>
      </w:r>
      <w:r w:rsidR="00F01DD8" w:rsidRPr="00602AD3">
        <w:t>also those used in the pictures</w:t>
      </w:r>
      <w:r w:rsidR="00F01DD8" w:rsidRPr="00602AD3">
        <w:rPr>
          <w:rFonts w:hint="eastAsia"/>
        </w:rPr>
        <w:t>.</w:t>
      </w:r>
      <w:r w:rsidRPr="00602AD3">
        <w:t xml:space="preserve"> </w:t>
      </w:r>
    </w:p>
    <w:p w14:paraId="64A1A178" w14:textId="02B2A1BA" w:rsidR="000E72DA" w:rsidRPr="00602AD3" w:rsidRDefault="000E72DA" w:rsidP="00162B31">
      <w:pPr>
        <w:pStyle w:val="0bodytext"/>
      </w:pPr>
      <w:r w:rsidRPr="00602AD3">
        <w:t xml:space="preserve">The line spacing should be set at single spacing ‘at least 10 </w:t>
      </w:r>
      <w:proofErr w:type="gramStart"/>
      <w:r w:rsidRPr="00602AD3">
        <w:t>points’</w:t>
      </w:r>
      <w:proofErr w:type="gramEnd"/>
      <w:r w:rsidRPr="00602AD3">
        <w:t>. Leave 3 points after each paragraph. Justify the text on both the left and the right margins.</w:t>
      </w:r>
    </w:p>
    <w:p w14:paraId="27BC74D4" w14:textId="77777777" w:rsidR="000E72DA" w:rsidRPr="00602AD3" w:rsidRDefault="000E72DA" w:rsidP="007E1FDE">
      <w:pPr>
        <w:pStyle w:val="06Heading2"/>
      </w:pPr>
      <w:r w:rsidRPr="00602AD3">
        <w:t>Headings and heading spacing</w:t>
      </w:r>
    </w:p>
    <w:p w14:paraId="03DAA2A4" w14:textId="096759A3" w:rsidR="00655FE7" w:rsidRPr="00602AD3" w:rsidRDefault="000E72DA" w:rsidP="00162B31">
      <w:pPr>
        <w:pStyle w:val="0bodytext"/>
        <w:rPr>
          <w:b/>
        </w:rPr>
      </w:pPr>
      <w:r w:rsidRPr="00602AD3">
        <w:t xml:space="preserve">We recommend using no more than three levels of headings, indicated in these </w:t>
      </w:r>
      <w:proofErr w:type="gramStart"/>
      <w:r w:rsidRPr="00602AD3">
        <w:t>instructions</w:t>
      </w:r>
      <w:proofErr w:type="gramEnd"/>
      <w:r w:rsidRPr="00602AD3">
        <w:t xml:space="preserve"> </w:t>
      </w:r>
      <w:proofErr w:type="gramStart"/>
      <w:r w:rsidRPr="00602AD3">
        <w:t>as</w:t>
      </w:r>
      <w:proofErr w:type="gramEnd"/>
      <w:r w:rsidRPr="00602AD3">
        <w:t xml:space="preserve"> Heading 1, Heading 2 and Heading 3. </w:t>
      </w:r>
    </w:p>
    <w:p w14:paraId="759E14D6" w14:textId="77777777" w:rsidR="00DE6D64" w:rsidRPr="00602AD3" w:rsidRDefault="00DE6D64" w:rsidP="0091074F">
      <w:pPr>
        <w:pStyle w:val="0bodytext"/>
      </w:pPr>
    </w:p>
    <w:p w14:paraId="4C925CD6" w14:textId="77777777" w:rsidR="000E72DA" w:rsidRPr="00602AD3" w:rsidRDefault="000E72DA" w:rsidP="007E1FDE">
      <w:pPr>
        <w:pStyle w:val="05HEADING1"/>
        <w:rPr>
          <w:noProof w:val="0"/>
        </w:rPr>
      </w:pPr>
      <w:r w:rsidRPr="00602AD3">
        <w:rPr>
          <w:noProof w:val="0"/>
        </w:rPr>
        <w:t>HEADING 1</w:t>
      </w:r>
    </w:p>
    <w:p w14:paraId="26006AC4" w14:textId="22EFD1E6" w:rsidR="000E72DA" w:rsidRPr="00602AD3" w:rsidRDefault="000E72DA" w:rsidP="00162B31">
      <w:pPr>
        <w:pStyle w:val="0bodytext"/>
      </w:pPr>
      <w:r w:rsidRPr="00602AD3">
        <w:t>To denote the major sections of your paper, use Heading</w:t>
      </w:r>
      <w:r w:rsidR="00DC6DB2" w:rsidRPr="00602AD3">
        <w:rPr>
          <w:rFonts w:hint="eastAsia"/>
        </w:rPr>
        <w:t xml:space="preserve"> </w:t>
      </w:r>
      <w:r w:rsidRPr="00602AD3">
        <w:t xml:space="preserve">1. These sections should be numbered. For example, </w:t>
      </w:r>
      <w:proofErr w:type="gramStart"/>
      <w:r w:rsidRPr="00602AD3">
        <w:t>Heading</w:t>
      </w:r>
      <w:proofErr w:type="gramEnd"/>
      <w:r w:rsidRPr="00602AD3">
        <w:t xml:space="preserve"> 1 is used for the following section headings in these Instructions: Introduction, text, summary, etc. </w:t>
      </w:r>
    </w:p>
    <w:p w14:paraId="790C9FB1" w14:textId="62F22D45" w:rsidR="000E72DA" w:rsidRPr="00602AD3" w:rsidRDefault="000E72DA" w:rsidP="00DD6614">
      <w:pPr>
        <w:pStyle w:val="0bodytext"/>
      </w:pPr>
      <w:r w:rsidRPr="00602AD3">
        <w:t xml:space="preserve">The style for Heading 1 is </w:t>
      </w:r>
      <w:r w:rsidR="0001065F" w:rsidRPr="00FD60A6">
        <w:rPr>
          <w:rFonts w:hint="eastAsia"/>
          <w:b/>
          <w:bCs w:val="0"/>
        </w:rPr>
        <w:t>T</w:t>
      </w:r>
      <w:r w:rsidR="00FD60A6">
        <w:rPr>
          <w:rFonts w:hint="eastAsia"/>
          <w:b/>
          <w:bCs w:val="0"/>
        </w:rPr>
        <w:t>imes</w:t>
      </w:r>
      <w:r w:rsidR="0001065F" w:rsidRPr="00FD60A6">
        <w:rPr>
          <w:rFonts w:hint="eastAsia"/>
          <w:b/>
          <w:bCs w:val="0"/>
        </w:rPr>
        <w:t xml:space="preserve"> 10</w:t>
      </w:r>
      <w:r w:rsidR="00655FE7" w:rsidRPr="00FD60A6">
        <w:rPr>
          <w:b/>
          <w:bCs w:val="0"/>
        </w:rPr>
        <w:t xml:space="preserve"> point bold all caps</w:t>
      </w:r>
      <w:r w:rsidR="00655FE7" w:rsidRPr="00602AD3">
        <w:t xml:space="preserve"> </w:t>
      </w:r>
      <w:r w:rsidRPr="00602AD3">
        <w:t xml:space="preserve">with a 5 mm hanging indent to accommodate the number and 3 </w:t>
      </w:r>
      <w:proofErr w:type="gramStart"/>
      <w:r w:rsidRPr="00602AD3">
        <w:t>point</w:t>
      </w:r>
      <w:proofErr w:type="gramEnd"/>
      <w:r w:rsidRPr="00602AD3">
        <w:t xml:space="preserve"> spacing after the heading. In addition, leave one </w:t>
      </w:r>
      <w:r w:rsidR="00CD67E6" w:rsidRPr="00602AD3">
        <w:t>blank line</w:t>
      </w:r>
      <w:r w:rsidRPr="00602AD3">
        <w:t xml:space="preserve"> before the heading. Begin typing the text in the line beneath the heading.</w:t>
      </w:r>
    </w:p>
    <w:p w14:paraId="50BA8D7E" w14:textId="274363EF" w:rsidR="00355E46" w:rsidRPr="00602AD3" w:rsidRDefault="0081554E" w:rsidP="00162B31">
      <w:pPr>
        <w:pStyle w:val="0bodytext"/>
      </w:pPr>
      <w:r w:rsidRPr="00602AD3">
        <w:t>Please mind that you should not delete the first heading of this template named “</w:t>
      </w:r>
      <w:r w:rsidR="00140AE5" w:rsidRPr="00602AD3">
        <w:rPr>
          <w:rFonts w:hint="eastAsia"/>
        </w:rPr>
        <w:t>INTRODUCTION</w:t>
      </w:r>
      <w:r w:rsidRPr="00602AD3">
        <w:t>”. Of course you can rename it, but if you delete it the integrated abstract text box will also be removed.</w:t>
      </w:r>
    </w:p>
    <w:p w14:paraId="1FD300C1" w14:textId="77777777" w:rsidR="000E72DA" w:rsidRPr="00602AD3" w:rsidRDefault="000E72DA" w:rsidP="007E1FDE">
      <w:pPr>
        <w:pStyle w:val="06Heading2"/>
      </w:pPr>
      <w:r w:rsidRPr="00602AD3">
        <w:t>Heading 2</w:t>
      </w:r>
    </w:p>
    <w:p w14:paraId="7CD0A7C1" w14:textId="61ED7CE7" w:rsidR="003E746C" w:rsidRPr="00602AD3" w:rsidRDefault="000E72DA" w:rsidP="0091074F">
      <w:pPr>
        <w:pStyle w:val="0bodytext"/>
      </w:pPr>
      <w:r w:rsidRPr="00602AD3">
        <w:t>To denote logical subsections of major sections, if any, use Heading 2. Number the subsections accordingly. In these instructions, for example, the subsections of Section 3 a</w:t>
      </w:r>
      <w:r w:rsidR="00F27491" w:rsidRPr="00602AD3">
        <w:t>re numbered 3.1, 3.2, 3.3, etc.</w:t>
      </w:r>
    </w:p>
    <w:p w14:paraId="6BC0876E" w14:textId="6222005F" w:rsidR="000E72DA" w:rsidRPr="00602AD3" w:rsidRDefault="000E72DA" w:rsidP="00162B31">
      <w:pPr>
        <w:pStyle w:val="0bodytext"/>
      </w:pPr>
      <w:r w:rsidRPr="00602AD3">
        <w:t xml:space="preserve">The style for Heading 2 is </w:t>
      </w:r>
      <w:r w:rsidR="002903A8" w:rsidRPr="00602AD3">
        <w:rPr>
          <w:rFonts w:hint="eastAsia"/>
          <w:b/>
        </w:rPr>
        <w:t>Times 10</w:t>
      </w:r>
      <w:r w:rsidRPr="00602AD3">
        <w:rPr>
          <w:rStyle w:val="22"/>
          <w:sz w:val="20"/>
          <w:szCs w:val="20"/>
          <w:lang w:val="en-US"/>
        </w:rPr>
        <w:t xml:space="preserve"> point bold</w:t>
      </w:r>
      <w:r w:rsidRPr="00602AD3">
        <w:t xml:space="preserve"> with a 7.5 mm hanging indent to accommodate the number and 3 </w:t>
      </w:r>
      <w:proofErr w:type="gramStart"/>
      <w:r w:rsidRPr="00602AD3">
        <w:t>point</w:t>
      </w:r>
      <w:proofErr w:type="gramEnd"/>
      <w:r w:rsidRPr="00602AD3">
        <w:t xml:space="preserve"> spacing before and after the heading. Begin typing the text in the line beneath the</w:t>
      </w:r>
      <w:r w:rsidR="00F27491" w:rsidRPr="00602AD3">
        <w:t xml:space="preserve"> heading.</w:t>
      </w:r>
      <w:r w:rsidR="00835408" w:rsidRPr="00602AD3">
        <w:t xml:space="preserve"> </w:t>
      </w:r>
    </w:p>
    <w:p w14:paraId="54186B97" w14:textId="77777777" w:rsidR="000E72DA" w:rsidRPr="00602AD3" w:rsidRDefault="000E72DA" w:rsidP="00176D35">
      <w:pPr>
        <w:pStyle w:val="07Heading3"/>
      </w:pPr>
      <w:r w:rsidRPr="00602AD3">
        <w:t>Heading 3</w:t>
      </w:r>
    </w:p>
    <w:p w14:paraId="47E45799" w14:textId="77777777" w:rsidR="00655FE7" w:rsidRDefault="000E72DA" w:rsidP="00162B31">
      <w:pPr>
        <w:pStyle w:val="0bodytext"/>
      </w:pPr>
      <w:r w:rsidRPr="00602AD3">
        <w:t xml:space="preserve">To denote further divisions of a subsection, if relevant, use Heading 3. These divisions are not numbered. The style for Heading 3 is </w:t>
      </w:r>
      <w:r w:rsidR="002903A8" w:rsidRPr="00602AD3">
        <w:rPr>
          <w:rFonts w:hint="eastAsia"/>
        </w:rPr>
        <w:t>Times</w:t>
      </w:r>
      <w:r w:rsidRPr="00602AD3">
        <w:t xml:space="preserve"> </w:t>
      </w:r>
      <w:proofErr w:type="gramStart"/>
      <w:r w:rsidR="002903A8" w:rsidRPr="00602AD3">
        <w:rPr>
          <w:rFonts w:hint="eastAsia"/>
        </w:rPr>
        <w:t>10</w:t>
      </w:r>
      <w:r w:rsidRPr="00602AD3">
        <w:t xml:space="preserve"> point</w:t>
      </w:r>
      <w:proofErr w:type="gramEnd"/>
      <w:r w:rsidRPr="00602AD3">
        <w:t xml:space="preserve"> italic justified to the left margin, with 3 </w:t>
      </w:r>
      <w:proofErr w:type="gramStart"/>
      <w:r w:rsidRPr="00602AD3">
        <w:t>point</w:t>
      </w:r>
      <w:proofErr w:type="gramEnd"/>
      <w:r w:rsidRPr="00602AD3">
        <w:t xml:space="preserve"> spacing before and after the heading. Begin typing the text in the line beneath the heading. The heading of this section (Heading 3) is an example of the Heading 3 style</w:t>
      </w:r>
      <w:r w:rsidR="00DE6D64" w:rsidRPr="00602AD3">
        <w:t>.</w:t>
      </w:r>
    </w:p>
    <w:p w14:paraId="54F56A31" w14:textId="77777777" w:rsidR="001420C7" w:rsidRPr="00602AD3" w:rsidRDefault="001420C7" w:rsidP="00162B31">
      <w:pPr>
        <w:pStyle w:val="0bodytext"/>
      </w:pPr>
    </w:p>
    <w:p w14:paraId="3471CEB2" w14:textId="7BD289D2" w:rsidR="000E72DA" w:rsidRPr="00602AD3" w:rsidRDefault="000E72DA" w:rsidP="00DC6DB2">
      <w:pPr>
        <w:pStyle w:val="05HEADING1"/>
        <w:rPr>
          <w:noProof w:val="0"/>
        </w:rPr>
      </w:pPr>
      <w:r w:rsidRPr="00602AD3">
        <w:rPr>
          <w:noProof w:val="0"/>
        </w:rPr>
        <w:t>Figures</w:t>
      </w:r>
      <w:r w:rsidR="00960778" w:rsidRPr="00602AD3">
        <w:rPr>
          <w:rFonts w:hint="eastAsia"/>
          <w:noProof w:val="0"/>
          <w:lang w:eastAsia="ja-JP"/>
        </w:rPr>
        <w:t xml:space="preserve"> </w:t>
      </w:r>
      <w:r w:rsidR="00575552" w:rsidRPr="00602AD3">
        <w:rPr>
          <w:rFonts w:hint="eastAsia"/>
          <w:noProof w:val="0"/>
          <w:lang w:eastAsia="ja-JP"/>
        </w:rPr>
        <w:t>and</w:t>
      </w:r>
      <w:r w:rsidRPr="00602AD3">
        <w:rPr>
          <w:noProof w:val="0"/>
        </w:rPr>
        <w:t xml:space="preserve"> tables</w:t>
      </w:r>
    </w:p>
    <w:p w14:paraId="0D134667" w14:textId="77777777" w:rsidR="000E72DA" w:rsidRPr="00602AD3" w:rsidRDefault="000E72DA" w:rsidP="00176D35">
      <w:pPr>
        <w:pStyle w:val="06Heading2"/>
      </w:pPr>
      <w:r w:rsidRPr="00602AD3">
        <w:t>General appearance</w:t>
      </w:r>
    </w:p>
    <w:p w14:paraId="378098B0" w14:textId="77777777" w:rsidR="000E72DA" w:rsidRPr="00602AD3" w:rsidRDefault="000E72DA" w:rsidP="00162B31">
      <w:pPr>
        <w:pStyle w:val="0bodytext"/>
      </w:pPr>
      <w:r w:rsidRPr="00602AD3">
        <w:t>Make sure that all figures, tables, graphs and line drawings are clear and sharp and of the highest quality. Diagrams, graphics and photographs should be of excellent quality with good contrast</w:t>
      </w:r>
      <w:r w:rsidR="004C7967" w:rsidRPr="00602AD3">
        <w:t xml:space="preserve"> (at least 300 </w:t>
      </w:r>
      <w:proofErr w:type="gramStart"/>
      <w:r w:rsidR="004C7967" w:rsidRPr="00602AD3">
        <w:t>dpi</w:t>
      </w:r>
      <w:proofErr w:type="gramEnd"/>
      <w:r w:rsidR="004C7967" w:rsidRPr="00602AD3">
        <w:t>)</w:t>
      </w:r>
      <w:r w:rsidRPr="00602AD3">
        <w:t xml:space="preserve">. They can </w:t>
      </w:r>
      <w:proofErr w:type="gramStart"/>
      <w:r w:rsidRPr="00602AD3">
        <w:t>be in</w:t>
      </w:r>
      <w:proofErr w:type="gramEnd"/>
      <w:r w:rsidRPr="00602AD3">
        <w:t xml:space="preserve"> gray scale or in </w:t>
      </w:r>
      <w:r w:rsidR="00313C31" w:rsidRPr="00602AD3">
        <w:t>color</w:t>
      </w:r>
      <w:r w:rsidRPr="00602AD3">
        <w:t>.</w:t>
      </w:r>
    </w:p>
    <w:p w14:paraId="5B6E6569" w14:textId="4D4243B9" w:rsidR="00353830" w:rsidRPr="00602AD3" w:rsidRDefault="00F97045" w:rsidP="00162B31">
      <w:pPr>
        <w:pStyle w:val="0bodytext"/>
        <w:rPr>
          <w:b/>
        </w:rPr>
      </w:pPr>
      <w:r w:rsidRPr="00602AD3">
        <w:rPr>
          <w:noProof/>
        </w:rPr>
        <mc:AlternateContent>
          <mc:Choice Requires="wps">
            <w:drawing>
              <wp:anchor distT="0" distB="0" distL="114300" distR="114300" simplePos="0" relativeHeight="251657728" behindDoc="0" locked="0" layoutInCell="1" allowOverlap="0" wp14:anchorId="4641B1C3" wp14:editId="79959DC5">
                <wp:simplePos x="0" y="0"/>
                <wp:positionH relativeFrom="margin">
                  <wp:align>right</wp:align>
                </wp:positionH>
                <wp:positionV relativeFrom="margin">
                  <wp:posOffset>1543685</wp:posOffset>
                </wp:positionV>
                <wp:extent cx="3060065" cy="1567180"/>
                <wp:effectExtent l="0" t="0" r="6985" b="0"/>
                <wp:wrapSquare wrapText="bothSides"/>
                <wp:docPr id="13810635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56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AE3BC" w14:textId="77777777" w:rsidR="00620978" w:rsidRPr="00602AD3" w:rsidRDefault="00620978" w:rsidP="00176D35">
                            <w:pPr>
                              <w:pStyle w:val="08FigureTablecaption"/>
                              <w:rPr>
                                <w:lang w:eastAsia="ja-JP"/>
                              </w:rPr>
                            </w:pPr>
                            <w:r w:rsidRPr="00602AD3">
                              <w:t>Table 1</w:t>
                            </w:r>
                            <w:r w:rsidRPr="00602AD3">
                              <w:rPr>
                                <w:rFonts w:hint="eastAsia"/>
                                <w:lang w:eastAsia="ja-JP"/>
                              </w:rPr>
                              <w:t xml:space="preserve">: </w:t>
                            </w:r>
                            <w:r w:rsidRPr="00602AD3">
                              <w:t>Important dates</w:t>
                            </w:r>
                            <w:r w:rsidRPr="00602AD3">
                              <w:rPr>
                                <w:lang w:eastAsia="ja-JP"/>
                              </w:rPr>
                              <w:t xml:space="preserve"> </w:t>
                            </w:r>
                          </w:p>
                          <w:tbl>
                            <w:tblPr>
                              <w:tblStyle w:val="3d"/>
                              <w:tblW w:w="0" w:type="auto"/>
                              <w:jc w:val="center"/>
                              <w:tblLook w:val="0000" w:firstRow="0" w:lastRow="0" w:firstColumn="0" w:lastColumn="0" w:noHBand="0" w:noVBand="0"/>
                            </w:tblPr>
                            <w:tblGrid>
                              <w:gridCol w:w="2054"/>
                              <w:gridCol w:w="2403"/>
                            </w:tblGrid>
                            <w:tr w:rsidR="00620978" w:rsidRPr="00602AD3" w14:paraId="1B77D7B2" w14:textId="77777777" w:rsidTr="00F97045">
                              <w:trPr>
                                <w:cnfStyle w:val="000000100000" w:firstRow="0" w:lastRow="0" w:firstColumn="0" w:lastColumn="0" w:oddVBand="0" w:evenVBand="0" w:oddHBand="1" w:evenHBand="0" w:firstRowFirstColumn="0" w:firstRowLastColumn="0" w:lastRowFirstColumn="0" w:lastRowLastColumn="0"/>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6AEF806E" w14:textId="450E829B" w:rsidR="00620978" w:rsidRPr="00602AD3" w:rsidRDefault="00F97045" w:rsidP="00F97045">
                                  <w:pPr>
                                    <w:pStyle w:val="0bodytext"/>
                                    <w:jc w:val="center"/>
                                  </w:pPr>
                                  <w:r>
                                    <w:rPr>
                                      <w:rFonts w:hint="eastAsia"/>
                                    </w:rPr>
                                    <w:t>April 1</w:t>
                                  </w:r>
                                  <w:r w:rsidR="00620978" w:rsidRPr="00602AD3">
                                    <w:t>, 20</w:t>
                                  </w:r>
                                  <w:r w:rsidR="00CF213C">
                                    <w:rPr>
                                      <w:rFonts w:hint="eastAsia"/>
                                    </w:rPr>
                                    <w:t>25</w:t>
                                  </w:r>
                                </w:p>
                              </w:tc>
                              <w:tc>
                                <w:tcPr>
                                  <w:tcW w:w="2403" w:type="dxa"/>
                                </w:tcPr>
                                <w:p w14:paraId="011EF3B3" w14:textId="77777777" w:rsidR="00620978" w:rsidRPr="00602AD3" w:rsidRDefault="00620978"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abstracts</w:t>
                                  </w:r>
                                </w:p>
                              </w:tc>
                            </w:tr>
                            <w:tr w:rsidR="00F97045" w:rsidRPr="00602AD3" w14:paraId="322C33AD" w14:textId="77777777" w:rsidTr="00F97045">
                              <w:trPr>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1A84CC0E" w14:textId="4B067E7D" w:rsidR="00F97045" w:rsidRPr="00602AD3" w:rsidRDefault="00F97045" w:rsidP="00F97045">
                                  <w:pPr>
                                    <w:pStyle w:val="0bodytext"/>
                                    <w:jc w:val="center"/>
                                  </w:pPr>
                                  <w:r>
                                    <w:rPr>
                                      <w:rFonts w:hint="eastAsia"/>
                                    </w:rPr>
                                    <w:t>April 24, 2025</w:t>
                                  </w:r>
                                </w:p>
                              </w:tc>
                              <w:tc>
                                <w:tcPr>
                                  <w:tcW w:w="2403" w:type="dxa"/>
                                </w:tcPr>
                                <w:p w14:paraId="7394E543" w14:textId="532F6823" w:rsidR="00F97045" w:rsidRPr="00602AD3" w:rsidRDefault="00F97045" w:rsidP="00F97045">
                                  <w:pPr>
                                    <w:pStyle w:val="0bodytext"/>
                                    <w:jc w:val="center"/>
                                    <w:cnfStyle w:val="000000000000" w:firstRow="0" w:lastRow="0" w:firstColumn="0" w:lastColumn="0" w:oddVBand="0" w:evenVBand="0" w:oddHBand="0" w:evenHBand="0" w:firstRowFirstColumn="0" w:firstRowLastColumn="0" w:lastRowFirstColumn="0" w:lastRowLastColumn="0"/>
                                  </w:pPr>
                                  <w:r>
                                    <w:rPr>
                                      <w:rFonts w:hint="eastAsia"/>
                                    </w:rPr>
                                    <w:t>Notification of abstract acceptance</w:t>
                                  </w:r>
                                </w:p>
                              </w:tc>
                            </w:tr>
                            <w:tr w:rsidR="00F97045" w:rsidRPr="00602AD3" w14:paraId="5FA14A3D" w14:textId="77777777" w:rsidTr="00F97045">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6E1E5459" w14:textId="2E22B165" w:rsidR="00F97045" w:rsidRPr="00602AD3" w:rsidRDefault="00F97045" w:rsidP="00F97045">
                                  <w:pPr>
                                    <w:pStyle w:val="0bodytext"/>
                                    <w:jc w:val="center"/>
                                  </w:pPr>
                                  <w:r w:rsidRPr="00602AD3">
                                    <w:t xml:space="preserve">September </w:t>
                                  </w:r>
                                  <w:r>
                                    <w:rPr>
                                      <w:rFonts w:hint="eastAsia"/>
                                    </w:rPr>
                                    <w:t>1</w:t>
                                  </w:r>
                                  <w:r w:rsidRPr="00602AD3">
                                    <w:t>, 20</w:t>
                                  </w:r>
                                  <w:r>
                                    <w:rPr>
                                      <w:rFonts w:hint="eastAsia"/>
                                    </w:rPr>
                                    <w:t>25</w:t>
                                  </w:r>
                                </w:p>
                              </w:tc>
                              <w:tc>
                                <w:tcPr>
                                  <w:tcW w:w="2403" w:type="dxa"/>
                                </w:tcPr>
                                <w:p w14:paraId="1C96C8C7" w14:textId="77777777" w:rsidR="00F97045" w:rsidRPr="00602AD3" w:rsidRDefault="00F97045" w:rsidP="00F97045">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camera-ready papers</w:t>
                                  </w:r>
                                </w:p>
                              </w:tc>
                            </w:tr>
                            <w:tr w:rsidR="00F97045" w:rsidRPr="00602AD3" w14:paraId="7ABB157F" w14:textId="77777777" w:rsidTr="00F97045">
                              <w:trPr>
                                <w:trHeight w:val="270"/>
                                <w:jc w:val="center"/>
                              </w:trPr>
                              <w:tc>
                                <w:tcPr>
                                  <w:cnfStyle w:val="000010000000" w:firstRow="0" w:lastRow="0" w:firstColumn="0" w:lastColumn="0" w:oddVBand="1" w:evenVBand="0" w:oddHBand="0" w:evenHBand="0" w:firstRowFirstColumn="0" w:firstRowLastColumn="0" w:lastRowFirstColumn="0" w:lastRowLastColumn="0"/>
                                  <w:tcW w:w="2054" w:type="dxa"/>
                                </w:tcPr>
                                <w:p w14:paraId="49A9FF18" w14:textId="4E39451B" w:rsidR="00F97045" w:rsidRPr="00602AD3" w:rsidRDefault="00F97045" w:rsidP="00F97045">
                                  <w:pPr>
                                    <w:pStyle w:val="0bodytext"/>
                                    <w:jc w:val="center"/>
                                  </w:pPr>
                                  <w:r w:rsidRPr="00602AD3">
                                    <w:t xml:space="preserve">Nov. </w:t>
                                  </w:r>
                                  <w:r>
                                    <w:rPr>
                                      <w:rFonts w:hint="eastAsia"/>
                                    </w:rPr>
                                    <w:t>12</w:t>
                                  </w:r>
                                  <w:r w:rsidRPr="00602AD3">
                                    <w:t>-</w:t>
                                  </w:r>
                                  <w:r>
                                    <w:rPr>
                                      <w:rFonts w:hint="eastAsia"/>
                                    </w:rPr>
                                    <w:t>14</w:t>
                                  </w:r>
                                  <w:r w:rsidRPr="00602AD3">
                                    <w:t>, 20</w:t>
                                  </w:r>
                                  <w:r>
                                    <w:rPr>
                                      <w:rFonts w:hint="eastAsia"/>
                                    </w:rPr>
                                    <w:t>25</w:t>
                                  </w:r>
                                </w:p>
                              </w:tc>
                              <w:tc>
                                <w:tcPr>
                                  <w:tcW w:w="2403" w:type="dxa"/>
                                </w:tcPr>
                                <w:p w14:paraId="19AC1C01" w14:textId="21EA56F5" w:rsidR="00F97045" w:rsidRPr="00602AD3" w:rsidRDefault="00F97045" w:rsidP="00F97045">
                                  <w:pPr>
                                    <w:pStyle w:val="0bodytext"/>
                                    <w:jc w:val="center"/>
                                    <w:cnfStyle w:val="000000000000" w:firstRow="0" w:lastRow="0" w:firstColumn="0" w:lastColumn="0" w:oddVBand="0" w:evenVBand="0" w:oddHBand="0" w:evenHBand="0" w:firstRowFirstColumn="0" w:firstRowLastColumn="0" w:lastRowFirstColumn="0" w:lastRowLastColumn="0"/>
                                  </w:pPr>
                                  <w:proofErr w:type="spellStart"/>
                                  <w:r w:rsidRPr="00602AD3">
                                    <w:t>EcoDesign</w:t>
                                  </w:r>
                                  <w:proofErr w:type="spellEnd"/>
                                  <w:r w:rsidRPr="00602AD3">
                                    <w:t xml:space="preserve"> 20</w:t>
                                  </w:r>
                                  <w:r>
                                    <w:rPr>
                                      <w:rFonts w:hint="eastAsia"/>
                                    </w:rPr>
                                    <w:t>25</w:t>
                                  </w:r>
                                </w:p>
                              </w:tc>
                            </w:tr>
                          </w:tbl>
                          <w:p w14:paraId="76349FBF" w14:textId="77777777" w:rsidR="00620978" w:rsidRPr="00602AD3" w:rsidRDefault="00620978" w:rsidP="00620978">
                            <w:pPr>
                              <w:rPr>
                                <w:lang w:eastAsia="ja-JP"/>
                              </w:rPr>
                            </w:pPr>
                          </w:p>
                        </w:txbxContent>
                      </wps:txbx>
                      <wps:bodyPr rot="0" vert="horz" wrap="square" lIns="0" tIns="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B1C3" id="Text Box 16" o:spid="_x0000_s1027" type="#_x0000_t202" style="position:absolute;left:0;text-align:left;margin-left:189.75pt;margin-top:121.55pt;width:240.95pt;height:123.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" o:allowoverlap="f" stroked="f">
                <v:textbox inset="0,0,0,1.5mm">
                  <w:txbxContent>
                    <w:p w14:paraId="44AAE3BC" w14:textId="77777777" w:rsidR="00620978" w:rsidRPr="00602AD3" w:rsidRDefault="00620978" w:rsidP="00176D35">
                      <w:pPr>
                        <w:pStyle w:val="08FigureTablecaption"/>
                        <w:rPr>
                          <w:lang w:eastAsia="ja-JP"/>
                        </w:rPr>
                      </w:pPr>
                      <w:r w:rsidRPr="00602AD3">
                        <w:t>Table 1</w:t>
                      </w:r>
                      <w:r w:rsidRPr="00602AD3">
                        <w:rPr>
                          <w:rFonts w:hint="eastAsia"/>
                          <w:lang w:eastAsia="ja-JP"/>
                        </w:rPr>
                        <w:t xml:space="preserve">: </w:t>
                      </w:r>
                      <w:r w:rsidRPr="00602AD3">
                        <w:t>Important dates</w:t>
                      </w:r>
                      <w:r w:rsidRPr="00602AD3">
                        <w:rPr>
                          <w:lang w:eastAsia="ja-JP"/>
                        </w:rPr>
                        <w:t xml:space="preserve"> </w:t>
                      </w:r>
                    </w:p>
                    <w:tbl>
                      <w:tblPr>
                        <w:tblStyle w:val="3d"/>
                        <w:tblW w:w="0" w:type="auto"/>
                        <w:jc w:val="center"/>
                        <w:tblLook w:val="0000" w:firstRow="0" w:lastRow="0" w:firstColumn="0" w:lastColumn="0" w:noHBand="0" w:noVBand="0"/>
                      </w:tblPr>
                      <w:tblGrid>
                        <w:gridCol w:w="2054"/>
                        <w:gridCol w:w="2403"/>
                      </w:tblGrid>
                      <w:tr w:rsidR="00620978" w:rsidRPr="00602AD3" w14:paraId="1B77D7B2" w14:textId="77777777" w:rsidTr="00F97045">
                        <w:trPr>
                          <w:cnfStyle w:val="000000100000" w:firstRow="0" w:lastRow="0" w:firstColumn="0" w:lastColumn="0" w:oddVBand="0" w:evenVBand="0" w:oddHBand="1" w:evenHBand="0" w:firstRowFirstColumn="0" w:firstRowLastColumn="0" w:lastRowFirstColumn="0" w:lastRowLastColumn="0"/>
                          <w:trHeight w:val="328"/>
                          <w:jc w:val="center"/>
                        </w:trPr>
                        <w:tc>
                          <w:tcPr>
                            <w:cnfStyle w:val="000010000000" w:firstRow="0" w:lastRow="0" w:firstColumn="0" w:lastColumn="0" w:oddVBand="1" w:evenVBand="0" w:oddHBand="0" w:evenHBand="0" w:firstRowFirstColumn="0" w:firstRowLastColumn="0" w:lastRowFirstColumn="0" w:lastRowLastColumn="0"/>
                            <w:tcW w:w="2054" w:type="dxa"/>
                          </w:tcPr>
                          <w:p w14:paraId="6AEF806E" w14:textId="450E829B" w:rsidR="00620978" w:rsidRPr="00602AD3" w:rsidRDefault="00F97045" w:rsidP="00F97045">
                            <w:pPr>
                              <w:pStyle w:val="0bodytext"/>
                              <w:jc w:val="center"/>
                            </w:pPr>
                            <w:r>
                              <w:rPr>
                                <w:rFonts w:hint="eastAsia"/>
                              </w:rPr>
                              <w:t>April 1</w:t>
                            </w:r>
                            <w:r w:rsidR="00620978" w:rsidRPr="00602AD3">
                              <w:t>, 20</w:t>
                            </w:r>
                            <w:r w:rsidR="00CF213C">
                              <w:rPr>
                                <w:rFonts w:hint="eastAsia"/>
                              </w:rPr>
                              <w:t>25</w:t>
                            </w:r>
                          </w:p>
                        </w:tc>
                        <w:tc>
                          <w:tcPr>
                            <w:tcW w:w="2403" w:type="dxa"/>
                          </w:tcPr>
                          <w:p w14:paraId="011EF3B3" w14:textId="77777777" w:rsidR="00620978" w:rsidRPr="00602AD3" w:rsidRDefault="00620978" w:rsidP="00C16643">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abstracts</w:t>
                            </w:r>
                          </w:p>
                        </w:tc>
                      </w:tr>
                      <w:tr w:rsidR="00F97045" w:rsidRPr="00602AD3" w14:paraId="322C33AD" w14:textId="77777777" w:rsidTr="00F97045">
                        <w:trPr>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1A84CC0E" w14:textId="4B067E7D" w:rsidR="00F97045" w:rsidRPr="00602AD3" w:rsidRDefault="00F97045" w:rsidP="00F97045">
                            <w:pPr>
                              <w:pStyle w:val="0bodytext"/>
                              <w:jc w:val="center"/>
                            </w:pPr>
                            <w:r>
                              <w:rPr>
                                <w:rFonts w:hint="eastAsia"/>
                              </w:rPr>
                              <w:t>April 24, 2025</w:t>
                            </w:r>
                          </w:p>
                        </w:tc>
                        <w:tc>
                          <w:tcPr>
                            <w:tcW w:w="2403" w:type="dxa"/>
                          </w:tcPr>
                          <w:p w14:paraId="7394E543" w14:textId="532F6823" w:rsidR="00F97045" w:rsidRPr="00602AD3" w:rsidRDefault="00F97045" w:rsidP="00F97045">
                            <w:pPr>
                              <w:pStyle w:val="0bodytext"/>
                              <w:jc w:val="center"/>
                              <w:cnfStyle w:val="000000000000" w:firstRow="0" w:lastRow="0" w:firstColumn="0" w:lastColumn="0" w:oddVBand="0" w:evenVBand="0" w:oddHBand="0" w:evenHBand="0" w:firstRowFirstColumn="0" w:firstRowLastColumn="0" w:lastRowFirstColumn="0" w:lastRowLastColumn="0"/>
                            </w:pPr>
                            <w:r>
                              <w:rPr>
                                <w:rFonts w:hint="eastAsia"/>
                              </w:rPr>
                              <w:t>Notification of abstract acceptance</w:t>
                            </w:r>
                          </w:p>
                        </w:tc>
                      </w:tr>
                      <w:tr w:rsidR="00F97045" w:rsidRPr="00602AD3" w14:paraId="5FA14A3D" w14:textId="77777777" w:rsidTr="00F97045">
                        <w:trPr>
                          <w:cnfStyle w:val="000000100000" w:firstRow="0" w:lastRow="0" w:firstColumn="0" w:lastColumn="0" w:oddVBand="0" w:evenVBand="0" w:oddHBand="1" w:evenHBand="0" w:firstRowFirstColumn="0" w:firstRowLastColumn="0" w:lastRowFirstColumn="0" w:lastRowLastColumn="0"/>
                          <w:trHeight w:val="266"/>
                          <w:jc w:val="center"/>
                        </w:trPr>
                        <w:tc>
                          <w:tcPr>
                            <w:cnfStyle w:val="000010000000" w:firstRow="0" w:lastRow="0" w:firstColumn="0" w:lastColumn="0" w:oddVBand="1" w:evenVBand="0" w:oddHBand="0" w:evenHBand="0" w:firstRowFirstColumn="0" w:firstRowLastColumn="0" w:lastRowFirstColumn="0" w:lastRowLastColumn="0"/>
                            <w:tcW w:w="2054" w:type="dxa"/>
                          </w:tcPr>
                          <w:p w14:paraId="6E1E5459" w14:textId="2E22B165" w:rsidR="00F97045" w:rsidRPr="00602AD3" w:rsidRDefault="00F97045" w:rsidP="00F97045">
                            <w:pPr>
                              <w:pStyle w:val="0bodytext"/>
                              <w:jc w:val="center"/>
                            </w:pPr>
                            <w:r w:rsidRPr="00602AD3">
                              <w:t xml:space="preserve">September </w:t>
                            </w:r>
                            <w:r>
                              <w:rPr>
                                <w:rFonts w:hint="eastAsia"/>
                              </w:rPr>
                              <w:t>1</w:t>
                            </w:r>
                            <w:r w:rsidRPr="00602AD3">
                              <w:t>, 20</w:t>
                            </w:r>
                            <w:r>
                              <w:rPr>
                                <w:rFonts w:hint="eastAsia"/>
                              </w:rPr>
                              <w:t>25</w:t>
                            </w:r>
                          </w:p>
                        </w:tc>
                        <w:tc>
                          <w:tcPr>
                            <w:tcW w:w="2403" w:type="dxa"/>
                          </w:tcPr>
                          <w:p w14:paraId="1C96C8C7" w14:textId="77777777" w:rsidR="00F97045" w:rsidRPr="00602AD3" w:rsidRDefault="00F97045" w:rsidP="00F97045">
                            <w:pPr>
                              <w:pStyle w:val="0bodytext"/>
                              <w:jc w:val="center"/>
                              <w:cnfStyle w:val="000000100000" w:firstRow="0" w:lastRow="0" w:firstColumn="0" w:lastColumn="0" w:oddVBand="0" w:evenVBand="0" w:oddHBand="1" w:evenHBand="0" w:firstRowFirstColumn="0" w:firstRowLastColumn="0" w:lastRowFirstColumn="0" w:lastRowLastColumn="0"/>
                            </w:pPr>
                            <w:r w:rsidRPr="00602AD3">
                              <w:t>Submission of camera-ready papers</w:t>
                            </w:r>
                          </w:p>
                        </w:tc>
                      </w:tr>
                      <w:tr w:rsidR="00F97045" w:rsidRPr="00602AD3" w14:paraId="7ABB157F" w14:textId="77777777" w:rsidTr="00F97045">
                        <w:trPr>
                          <w:trHeight w:val="270"/>
                          <w:jc w:val="center"/>
                        </w:trPr>
                        <w:tc>
                          <w:tcPr>
                            <w:cnfStyle w:val="000010000000" w:firstRow="0" w:lastRow="0" w:firstColumn="0" w:lastColumn="0" w:oddVBand="1" w:evenVBand="0" w:oddHBand="0" w:evenHBand="0" w:firstRowFirstColumn="0" w:firstRowLastColumn="0" w:lastRowFirstColumn="0" w:lastRowLastColumn="0"/>
                            <w:tcW w:w="2054" w:type="dxa"/>
                          </w:tcPr>
                          <w:p w14:paraId="49A9FF18" w14:textId="4E39451B" w:rsidR="00F97045" w:rsidRPr="00602AD3" w:rsidRDefault="00F97045" w:rsidP="00F97045">
                            <w:pPr>
                              <w:pStyle w:val="0bodytext"/>
                              <w:jc w:val="center"/>
                            </w:pPr>
                            <w:r w:rsidRPr="00602AD3">
                              <w:t xml:space="preserve">Nov. </w:t>
                            </w:r>
                            <w:r>
                              <w:rPr>
                                <w:rFonts w:hint="eastAsia"/>
                              </w:rPr>
                              <w:t>12</w:t>
                            </w:r>
                            <w:r w:rsidRPr="00602AD3">
                              <w:t>-</w:t>
                            </w:r>
                            <w:r>
                              <w:rPr>
                                <w:rFonts w:hint="eastAsia"/>
                              </w:rPr>
                              <w:t>14</w:t>
                            </w:r>
                            <w:r w:rsidRPr="00602AD3">
                              <w:t>, 20</w:t>
                            </w:r>
                            <w:r>
                              <w:rPr>
                                <w:rFonts w:hint="eastAsia"/>
                              </w:rPr>
                              <w:t>25</w:t>
                            </w:r>
                          </w:p>
                        </w:tc>
                        <w:tc>
                          <w:tcPr>
                            <w:tcW w:w="2403" w:type="dxa"/>
                          </w:tcPr>
                          <w:p w14:paraId="19AC1C01" w14:textId="21EA56F5" w:rsidR="00F97045" w:rsidRPr="00602AD3" w:rsidRDefault="00F97045" w:rsidP="00F97045">
                            <w:pPr>
                              <w:pStyle w:val="0bodytext"/>
                              <w:jc w:val="center"/>
                              <w:cnfStyle w:val="000000000000" w:firstRow="0" w:lastRow="0" w:firstColumn="0" w:lastColumn="0" w:oddVBand="0" w:evenVBand="0" w:oddHBand="0" w:evenHBand="0" w:firstRowFirstColumn="0" w:firstRowLastColumn="0" w:lastRowFirstColumn="0" w:lastRowLastColumn="0"/>
                            </w:pPr>
                            <w:proofErr w:type="spellStart"/>
                            <w:r w:rsidRPr="00602AD3">
                              <w:t>EcoDesign</w:t>
                            </w:r>
                            <w:proofErr w:type="spellEnd"/>
                            <w:r w:rsidRPr="00602AD3">
                              <w:t xml:space="preserve"> 20</w:t>
                            </w:r>
                            <w:r>
                              <w:rPr>
                                <w:rFonts w:hint="eastAsia"/>
                              </w:rPr>
                              <w:t>25</w:t>
                            </w:r>
                          </w:p>
                        </w:tc>
                      </w:tr>
                    </w:tbl>
                    <w:p w14:paraId="76349FBF" w14:textId="77777777" w:rsidR="00620978" w:rsidRPr="00602AD3" w:rsidRDefault="00620978" w:rsidP="00620978">
                      <w:pPr>
                        <w:rPr>
                          <w:lang w:eastAsia="ja-JP"/>
                        </w:rPr>
                      </w:pPr>
                    </w:p>
                  </w:txbxContent>
                </v:textbox>
                <w10:wrap type="square" anchorx="margin" anchory="margin"/>
              </v:shape>
            </w:pict>
          </mc:Fallback>
        </mc:AlternateContent>
      </w:r>
      <w:r w:rsidR="00353830" w:rsidRPr="00602AD3">
        <w:t xml:space="preserve">Lines should be thick enough to allow proper reproduction. </w:t>
      </w:r>
    </w:p>
    <w:p w14:paraId="3535664E" w14:textId="72D5079D" w:rsidR="00E06F3D" w:rsidRPr="00602AD3" w:rsidRDefault="000E72DA" w:rsidP="00176D35">
      <w:pPr>
        <w:pStyle w:val="0bodytext"/>
      </w:pPr>
      <w:r w:rsidRPr="00602AD3">
        <w:t>Take care that figures copied from other sou</w:t>
      </w:r>
      <w:r w:rsidR="00520243" w:rsidRPr="00602AD3">
        <w:t>rces do not contain Asian fonts</w:t>
      </w:r>
      <w:r w:rsidR="00520243" w:rsidRPr="00602AD3">
        <w:rPr>
          <w:rFonts w:hint="eastAsia"/>
        </w:rPr>
        <w:t>.</w:t>
      </w:r>
      <w:r w:rsidRPr="00602AD3">
        <w:t xml:space="preserve"> </w:t>
      </w:r>
      <w:r w:rsidR="00520243" w:rsidRPr="00602AD3">
        <w:t>Embed all fonts</w:t>
      </w:r>
      <w:r w:rsidR="00520243" w:rsidRPr="00602AD3">
        <w:rPr>
          <w:rFonts w:hint="eastAsia"/>
        </w:rPr>
        <w:t>.</w:t>
      </w:r>
    </w:p>
    <w:p w14:paraId="5CA28D29" w14:textId="77777777" w:rsidR="000E72DA" w:rsidRPr="00602AD3" w:rsidRDefault="000E72DA" w:rsidP="00176D35">
      <w:pPr>
        <w:pStyle w:val="06Heading2"/>
      </w:pPr>
      <w:r w:rsidRPr="00602AD3">
        <w:t>Numbering, captions and positioning</w:t>
      </w:r>
    </w:p>
    <w:p w14:paraId="630E3B07" w14:textId="29C5A5A1" w:rsidR="00103871" w:rsidRPr="00602AD3" w:rsidRDefault="000E72DA" w:rsidP="00C16643">
      <w:pPr>
        <w:pStyle w:val="0bodytext"/>
      </w:pPr>
      <w:r w:rsidRPr="00602AD3">
        <w:t>Number figures and tables consecutively, e.g., Fig</w:t>
      </w:r>
      <w:r w:rsidR="002903A8" w:rsidRPr="00602AD3">
        <w:rPr>
          <w:rFonts w:hint="eastAsia"/>
        </w:rPr>
        <w:t>.</w:t>
      </w:r>
      <w:r w:rsidR="001A3951" w:rsidRPr="00602AD3">
        <w:t xml:space="preserve"> </w:t>
      </w:r>
      <w:r w:rsidRPr="00602AD3">
        <w:t>1, Fig</w:t>
      </w:r>
      <w:r w:rsidR="002903A8" w:rsidRPr="00602AD3">
        <w:rPr>
          <w:rFonts w:hint="eastAsia"/>
        </w:rPr>
        <w:t>.</w:t>
      </w:r>
      <w:r w:rsidR="001A3951" w:rsidRPr="00602AD3">
        <w:t xml:space="preserve"> </w:t>
      </w:r>
      <w:r w:rsidRPr="00602AD3">
        <w:t>2, Fig</w:t>
      </w:r>
      <w:r w:rsidR="002903A8" w:rsidRPr="00602AD3">
        <w:rPr>
          <w:rFonts w:hint="eastAsia"/>
        </w:rPr>
        <w:t>.</w:t>
      </w:r>
      <w:r w:rsidR="001A3951" w:rsidRPr="00602AD3">
        <w:t xml:space="preserve"> </w:t>
      </w:r>
      <w:r w:rsidRPr="00602AD3">
        <w:t>3; Table 1, Table 2, Table 3. Use (a), (b), (c) to distinguish individual subjects in a composite figure. See Fig</w:t>
      </w:r>
      <w:r w:rsidR="002903A8" w:rsidRPr="00602AD3">
        <w:rPr>
          <w:rFonts w:hint="eastAsia"/>
        </w:rPr>
        <w:t>.</w:t>
      </w:r>
      <w:r w:rsidR="001A3951" w:rsidRPr="00602AD3">
        <w:t xml:space="preserve"> </w:t>
      </w:r>
      <w:r w:rsidRPr="00602AD3">
        <w:t xml:space="preserve">1 for examples of figure and caption placement. </w:t>
      </w:r>
      <w:r w:rsidR="00387F9F" w:rsidRPr="00602AD3">
        <w:t xml:space="preserve">Please </w:t>
      </w:r>
      <w:r w:rsidR="00CC0F6D" w:rsidRPr="00602AD3">
        <w:t>note</w:t>
      </w:r>
      <w:r w:rsidR="00387F9F" w:rsidRPr="00602AD3">
        <w:t xml:space="preserve"> that you need to integrate a section break before and after </w:t>
      </w:r>
      <w:r w:rsidR="00CC0F6D" w:rsidRPr="00602AD3">
        <w:t>a</w:t>
      </w:r>
      <w:r w:rsidR="00387F9F" w:rsidRPr="00602AD3">
        <w:t xml:space="preserve"> table</w:t>
      </w:r>
      <w:r w:rsidR="00CC0F6D" w:rsidRPr="00602AD3">
        <w:t xml:space="preserve"> or picture</w:t>
      </w:r>
      <w:r w:rsidR="00387F9F" w:rsidRPr="00602AD3">
        <w:t>, when placing it across two columns. After</w:t>
      </w:r>
      <w:r w:rsidR="003627F1" w:rsidRPr="00602AD3">
        <w:t>wards</w:t>
      </w:r>
      <w:r w:rsidR="000F4E2F" w:rsidRPr="00602AD3">
        <w:t xml:space="preserve"> </w:t>
      </w:r>
      <w:r w:rsidR="00387F9F" w:rsidRPr="00602AD3">
        <w:t>the two columns need to be re-established.</w:t>
      </w:r>
    </w:p>
    <w:p w14:paraId="50824EAC" w14:textId="0EF3D8F7" w:rsidR="00DE6D64" w:rsidRPr="00602AD3" w:rsidRDefault="000E72DA" w:rsidP="00960778">
      <w:pPr>
        <w:pStyle w:val="0bodytext"/>
        <w:rPr>
          <w:b/>
        </w:rPr>
      </w:pPr>
      <w:r w:rsidRPr="00602AD3">
        <w:t xml:space="preserve">Each figure and each table must have a caption. </w:t>
      </w:r>
      <w:r w:rsidR="00101988" w:rsidRPr="00602AD3">
        <w:t xml:space="preserve">Initially capitalize only the first word of each figure caption and table title. Figure captions are to be </w:t>
      </w:r>
      <w:r w:rsidR="00101988" w:rsidRPr="00602AD3">
        <w:rPr>
          <w:i/>
        </w:rPr>
        <w:t>below</w:t>
      </w:r>
      <w:r w:rsidR="00101988" w:rsidRPr="00602AD3">
        <w:t xml:space="preserve"> the figures. Table titles are to be </w:t>
      </w:r>
      <w:r w:rsidR="00101988" w:rsidRPr="00602AD3">
        <w:rPr>
          <w:i/>
        </w:rPr>
        <w:t>above</w:t>
      </w:r>
      <w:r w:rsidR="00101988" w:rsidRPr="00602AD3">
        <w:t xml:space="preserve"> the tables.</w:t>
      </w:r>
      <w:r w:rsidR="001A3951" w:rsidRPr="00602AD3">
        <w:t xml:space="preserve"> </w:t>
      </w:r>
      <w:r w:rsidRPr="00602AD3">
        <w:t xml:space="preserve">Captions should be </w:t>
      </w:r>
      <w:r w:rsidR="00313C31" w:rsidRPr="00602AD3">
        <w:t>centered</w:t>
      </w:r>
      <w:r w:rsidRPr="00602AD3">
        <w:t xml:space="preserve">. Place the figure or table on the text page as close to the relevant citation as possible, ideally at the top or at the bottom of a column. If a figure or table is too large to fit into one column, it can be </w:t>
      </w:r>
      <w:r w:rsidR="00313C31" w:rsidRPr="00602AD3">
        <w:t>centered</w:t>
      </w:r>
      <w:r w:rsidRPr="00602AD3">
        <w:t xml:space="preserve"> across both columns at the top or the bottom of the page</w:t>
      </w:r>
      <w:r w:rsidR="004D3AD3">
        <w:rPr>
          <w:rFonts w:hint="eastAsia"/>
        </w:rPr>
        <w:t xml:space="preserve"> such as Table 2</w:t>
      </w:r>
      <w:r w:rsidRPr="00602AD3">
        <w:t>. Make sure that it does not extend into the page margins. Do not wrap the text around the figures.</w:t>
      </w:r>
    </w:p>
    <w:p w14:paraId="1459EA12" w14:textId="1FE37659" w:rsidR="00575552" w:rsidRPr="00602AD3" w:rsidRDefault="00575552" w:rsidP="00960778">
      <w:pPr>
        <w:pStyle w:val="0bodytext"/>
        <w:rPr>
          <w:b/>
        </w:rPr>
      </w:pPr>
    </w:p>
    <w:p w14:paraId="2D0FBD03" w14:textId="7440076D" w:rsidR="00575552" w:rsidRPr="00602AD3" w:rsidRDefault="001420C7" w:rsidP="00575552">
      <w:pPr>
        <w:pStyle w:val="05HEADING1"/>
        <w:rPr>
          <w:b w:val="0"/>
          <w:noProof w:val="0"/>
          <w:lang w:eastAsia="ja-JP"/>
        </w:rPr>
      </w:pPr>
      <w:r w:rsidRPr="00602AD3">
        <mc:AlternateContent>
          <mc:Choice Requires="wps">
            <w:drawing>
              <wp:anchor distT="0" distB="0" distL="0" distR="0" simplePos="0" relativeHeight="251658752" behindDoc="0" locked="0" layoutInCell="1" allowOverlap="0" wp14:anchorId="614D6260" wp14:editId="6BA8CC5D">
                <wp:simplePos x="0" y="0"/>
                <wp:positionH relativeFrom="column">
                  <wp:posOffset>8890</wp:posOffset>
                </wp:positionH>
                <wp:positionV relativeFrom="margin">
                  <wp:posOffset>6631940</wp:posOffset>
                </wp:positionV>
                <wp:extent cx="2980055" cy="1788795"/>
                <wp:effectExtent l="0" t="0" r="0" b="1905"/>
                <wp:wrapSquare wrapText="bothSides"/>
                <wp:docPr id="9116003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738D8" w14:textId="77777777" w:rsidR="004D3AD3" w:rsidRDefault="004D3AD3" w:rsidP="00530AFF">
                            <w:pPr>
                              <w:jc w:val="center"/>
                              <w:rPr>
                                <w:lang w:eastAsia="ja-JP"/>
                              </w:rPr>
                            </w:pPr>
                          </w:p>
                          <w:p w14:paraId="6DE9AB1F" w14:textId="2342C5B3" w:rsidR="00530AFF" w:rsidRPr="00602AD3" w:rsidRDefault="00D64E69" w:rsidP="00530AFF">
                            <w:pPr>
                              <w:jc w:val="center"/>
                              <w:rPr>
                                <w:lang w:eastAsia="ja-JP"/>
                              </w:rPr>
                            </w:pPr>
                            <w:r w:rsidRPr="00602AD3">
                              <w:rPr>
                                <w:noProof/>
                              </w:rPr>
                              <w:drawing>
                                <wp:inline distT="0" distB="0" distL="0" distR="0" wp14:anchorId="6FF51C2D" wp14:editId="7CDE8186">
                                  <wp:extent cx="2943225"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14:paraId="3856B21B" w14:textId="77777777" w:rsidR="00530AFF" w:rsidRPr="00602AD3" w:rsidRDefault="00530AFF" w:rsidP="00176D35">
                            <w:pPr>
                              <w:pStyle w:val="08FigureTablecaption"/>
                              <w:rPr>
                                <w:lang w:eastAsia="ja-JP"/>
                              </w:rPr>
                            </w:pPr>
                            <w:r w:rsidRPr="00602AD3">
                              <w:rPr>
                                <w:lang w:eastAsia="ja-JP"/>
                              </w:rPr>
                              <w:t>Fig</w:t>
                            </w:r>
                            <w:r w:rsidRPr="00602AD3">
                              <w:rPr>
                                <w:rFonts w:hint="eastAsia"/>
                                <w:lang w:eastAsia="ja-JP"/>
                              </w:rPr>
                              <w:t>.</w:t>
                            </w:r>
                            <w:r w:rsidRPr="00602AD3">
                              <w:rPr>
                                <w:lang w:eastAsia="ja-JP"/>
                              </w:rPr>
                              <w:t xml:space="preserve"> 1</w:t>
                            </w:r>
                            <w:r w:rsidRPr="00602AD3">
                              <w:rPr>
                                <w:rFonts w:hint="eastAsia"/>
                                <w:lang w:eastAsia="ja-JP"/>
                              </w:rPr>
                              <w:t>:</w:t>
                            </w:r>
                            <w:r w:rsidRPr="00602AD3">
                              <w:rPr>
                                <w:lang w:eastAsia="ja-JP"/>
                              </w:rPr>
                              <w:t xml:space="preserve"> </w:t>
                            </w:r>
                            <w:r w:rsidRPr="00602AD3">
                              <w:rPr>
                                <w:rFonts w:hint="eastAsia"/>
                                <w:lang w:eastAsia="ja-JP"/>
                              </w:rPr>
                              <w:t xml:space="preserve"> </w:t>
                            </w:r>
                            <w:r w:rsidRPr="00602AD3">
                              <w:rPr>
                                <w:lang w:eastAsia="ja-JP"/>
                              </w:rPr>
                              <w:t xml:space="preserve">Scope of </w:t>
                            </w:r>
                            <w:proofErr w:type="spellStart"/>
                            <w:r w:rsidRPr="00602AD3">
                              <w:rPr>
                                <w:lang w:eastAsia="ja-JP"/>
                              </w:rPr>
                              <w:t>EcoDesign</w:t>
                            </w:r>
                            <w:proofErr w:type="spellEnd"/>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6260" id="Text Box 19" o:spid="_x0000_s1028" type="#_x0000_t202" style="position:absolute;left:0;text-align:left;margin-left:.7pt;margin-top:522.2pt;width:234.65pt;height:140.8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" o:allowoverlap="f" stroked="f">
                <v:textbox inset="0,0,0">
                  <w:txbxContent>
                    <w:p w14:paraId="53A738D8" w14:textId="77777777" w:rsidR="004D3AD3" w:rsidRDefault="004D3AD3" w:rsidP="00530AFF">
                      <w:pPr>
                        <w:jc w:val="center"/>
                        <w:rPr>
                          <w:lang w:eastAsia="ja-JP"/>
                        </w:rPr>
                      </w:pPr>
                    </w:p>
                    <w:p w14:paraId="6DE9AB1F" w14:textId="2342C5B3" w:rsidR="00530AFF" w:rsidRPr="00602AD3" w:rsidRDefault="00D64E69" w:rsidP="00530AFF">
                      <w:pPr>
                        <w:jc w:val="center"/>
                        <w:rPr>
                          <w:lang w:eastAsia="ja-JP"/>
                        </w:rPr>
                      </w:pPr>
                      <w:r w:rsidRPr="00602AD3">
                        <w:rPr>
                          <w:noProof/>
                        </w:rPr>
                        <w:drawing>
                          <wp:inline distT="0" distB="0" distL="0" distR="0" wp14:anchorId="6FF51C2D" wp14:editId="7CDE8186">
                            <wp:extent cx="2943225"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14:paraId="3856B21B" w14:textId="77777777" w:rsidR="00530AFF" w:rsidRPr="00602AD3" w:rsidRDefault="00530AFF" w:rsidP="00176D35">
                      <w:pPr>
                        <w:pStyle w:val="08FigureTablecaption"/>
                        <w:rPr>
                          <w:lang w:eastAsia="ja-JP"/>
                        </w:rPr>
                      </w:pPr>
                      <w:r w:rsidRPr="00602AD3">
                        <w:rPr>
                          <w:lang w:eastAsia="ja-JP"/>
                        </w:rPr>
                        <w:t>Fig</w:t>
                      </w:r>
                      <w:r w:rsidRPr="00602AD3">
                        <w:rPr>
                          <w:rFonts w:hint="eastAsia"/>
                          <w:lang w:eastAsia="ja-JP"/>
                        </w:rPr>
                        <w:t>.</w:t>
                      </w:r>
                      <w:r w:rsidRPr="00602AD3">
                        <w:rPr>
                          <w:lang w:eastAsia="ja-JP"/>
                        </w:rPr>
                        <w:t xml:space="preserve"> 1</w:t>
                      </w:r>
                      <w:r w:rsidRPr="00602AD3">
                        <w:rPr>
                          <w:rFonts w:hint="eastAsia"/>
                          <w:lang w:eastAsia="ja-JP"/>
                        </w:rPr>
                        <w:t>:</w:t>
                      </w:r>
                      <w:r w:rsidRPr="00602AD3">
                        <w:rPr>
                          <w:lang w:eastAsia="ja-JP"/>
                        </w:rPr>
                        <w:t xml:space="preserve"> </w:t>
                      </w:r>
                      <w:r w:rsidRPr="00602AD3">
                        <w:rPr>
                          <w:rFonts w:hint="eastAsia"/>
                          <w:lang w:eastAsia="ja-JP"/>
                        </w:rPr>
                        <w:t xml:space="preserve"> </w:t>
                      </w:r>
                      <w:r w:rsidRPr="00602AD3">
                        <w:rPr>
                          <w:lang w:eastAsia="ja-JP"/>
                        </w:rPr>
                        <w:t xml:space="preserve">Scope of </w:t>
                      </w:r>
                      <w:proofErr w:type="spellStart"/>
                      <w:r w:rsidRPr="00602AD3">
                        <w:rPr>
                          <w:lang w:eastAsia="ja-JP"/>
                        </w:rPr>
                        <w:t>EcoDesign</w:t>
                      </w:r>
                      <w:proofErr w:type="spellEnd"/>
                    </w:p>
                  </w:txbxContent>
                </v:textbox>
                <w10:wrap type="square" anchory="margin"/>
              </v:shape>
            </w:pict>
          </mc:Fallback>
        </mc:AlternateContent>
      </w:r>
      <w:r w:rsidR="00575552" w:rsidRPr="00602AD3">
        <w:rPr>
          <w:rFonts w:hint="eastAsia"/>
          <w:b w:val="0"/>
          <w:noProof w:val="0"/>
          <w:lang w:eastAsia="ja-JP"/>
        </w:rPr>
        <w:t>Mathematical formula</w:t>
      </w:r>
    </w:p>
    <w:p w14:paraId="1D3B15E9" w14:textId="5914C186" w:rsidR="00960778" w:rsidRPr="00602AD3" w:rsidRDefault="004D3AD3" w:rsidP="00960778">
      <w:pPr>
        <w:pStyle w:val="0bodytext"/>
        <w:rPr>
          <w:bCs w:val="0"/>
          <w:lang w:eastAsia="en-US"/>
        </w:rPr>
      </w:pPr>
      <w:r>
        <w:rPr>
          <w:noProof/>
        </w:rPr>
        <w:lastRenderedPageBreak/>
        <mc:AlternateContent>
          <mc:Choice Requires="wps">
            <w:drawing>
              <wp:anchor distT="45720" distB="45720" distL="114300" distR="114300" simplePos="0" relativeHeight="251660800" behindDoc="0" locked="0" layoutInCell="1" allowOverlap="1" wp14:anchorId="3467B4A6" wp14:editId="3F1B10E1">
                <wp:simplePos x="0" y="0"/>
                <wp:positionH relativeFrom="margin">
                  <wp:align>right</wp:align>
                </wp:positionH>
                <wp:positionV relativeFrom="margin">
                  <wp:posOffset>26299</wp:posOffset>
                </wp:positionV>
                <wp:extent cx="6257925" cy="225615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296" cy="2256155"/>
                        </a:xfrm>
                        <a:prstGeom prst="rect">
                          <a:avLst/>
                        </a:prstGeom>
                        <a:solidFill>
                          <a:srgbClr val="FFFFFF"/>
                        </a:solidFill>
                        <a:ln w="9525">
                          <a:noFill/>
                          <a:miter lim="800000"/>
                          <a:headEnd/>
                          <a:tailEnd/>
                        </a:ln>
                      </wps:spPr>
                      <wps:txbx>
                        <w:txbxContent>
                          <w:p w14:paraId="61EC0556" w14:textId="77777777" w:rsidR="00176CCF" w:rsidRPr="007524CB" w:rsidRDefault="00176CCF" w:rsidP="00176CCF">
                            <w:pPr>
                              <w:pStyle w:val="08FigureTablecaption"/>
                              <w:rPr>
                                <w:rFonts w:hint="eastAsia"/>
                                <w:lang w:eastAsia="ja-JP"/>
                              </w:rPr>
                            </w:pPr>
                            <w:r>
                              <w:rPr>
                                <w:rFonts w:hint="eastAsia"/>
                                <w:lang w:eastAsia="ja-JP"/>
                              </w:rPr>
                              <w:t xml:space="preserve">Table 2: Access to the conference venue (example of a </w:t>
                            </w:r>
                            <w:r>
                              <w:rPr>
                                <w:lang w:eastAsia="ja-JP"/>
                              </w:rPr>
                              <w:t>table</w:t>
                            </w:r>
                            <w:r>
                              <w:rPr>
                                <w:rFonts w:hint="eastAsia"/>
                                <w:lang w:eastAsia="ja-JP"/>
                              </w:rPr>
                              <w:t xml:space="preserve"> bridges over columns)</w:t>
                            </w:r>
                          </w:p>
                          <w:tbl>
                            <w:tblPr>
                              <w:tblStyle w:val="aff5"/>
                              <w:tblW w:w="0" w:type="auto"/>
                              <w:tblLook w:val="04A0" w:firstRow="1" w:lastRow="0" w:firstColumn="1" w:lastColumn="0" w:noHBand="0" w:noVBand="1"/>
                            </w:tblPr>
                            <w:tblGrid>
                              <w:gridCol w:w="2379"/>
                              <w:gridCol w:w="7114"/>
                            </w:tblGrid>
                            <w:tr w:rsidR="00176CCF" w14:paraId="5B91BDFD" w14:textId="77777777" w:rsidTr="006C3E08">
                              <w:tc>
                                <w:tcPr>
                                  <w:tcW w:w="2379" w:type="dxa"/>
                                </w:tcPr>
                                <w:p w14:paraId="3695B1F9" w14:textId="77777777" w:rsidR="00176CCF" w:rsidRDefault="00176CCF" w:rsidP="001F4571">
                                  <w:pPr>
                                    <w:pStyle w:val="0bodytext"/>
                                    <w:rPr>
                                      <w:rFonts w:hint="eastAsia"/>
                                    </w:rPr>
                                  </w:pPr>
                                  <w:r>
                                    <w:rPr>
                                      <w:rFonts w:hint="eastAsia"/>
                                    </w:rPr>
                                    <w:t>Station</w:t>
                                  </w:r>
                                </w:p>
                              </w:tc>
                              <w:tc>
                                <w:tcPr>
                                  <w:tcW w:w="7114" w:type="dxa"/>
                                </w:tcPr>
                                <w:p w14:paraId="27D96F5B" w14:textId="77777777" w:rsidR="00176CCF" w:rsidRDefault="00176CCF" w:rsidP="007524CB">
                                  <w:pPr>
                                    <w:pStyle w:val="0bodytext"/>
                                    <w:rPr>
                                      <w:rFonts w:hint="eastAsia"/>
                                    </w:rPr>
                                  </w:pPr>
                                  <w:r>
                                    <w:rPr>
                                      <w:rFonts w:hint="eastAsia"/>
                                    </w:rPr>
                                    <w:t>Access</w:t>
                                  </w:r>
                                </w:p>
                              </w:tc>
                            </w:tr>
                            <w:tr w:rsidR="00176CCF" w14:paraId="4BAF4BB6" w14:textId="77777777" w:rsidTr="006C3E08">
                              <w:tc>
                                <w:tcPr>
                                  <w:tcW w:w="2379" w:type="dxa"/>
                                </w:tcPr>
                                <w:p w14:paraId="01327B24" w14:textId="77777777" w:rsidR="00176CCF" w:rsidRDefault="00176CCF" w:rsidP="001F4571">
                                  <w:pPr>
                                    <w:pStyle w:val="0bodytext"/>
                                    <w:rPr>
                                      <w:rFonts w:hint="eastAsia"/>
                                    </w:rPr>
                                  </w:pPr>
                                  <w:r>
                                    <w:rPr>
                                      <w:rFonts w:hint="eastAsia"/>
                                    </w:rPr>
                                    <w:t xml:space="preserve">From </w:t>
                                  </w:r>
                                  <w:proofErr w:type="spellStart"/>
                                  <w:r>
                                    <w:rPr>
                                      <w:rFonts w:hint="eastAsia"/>
                                    </w:rPr>
                                    <w:t>Waseda</w:t>
                                  </w:r>
                                  <w:proofErr w:type="spellEnd"/>
                                  <w:r>
                                    <w:rPr>
                                      <w:rFonts w:hint="eastAsia"/>
                                    </w:rPr>
                                    <w:t xml:space="preserve"> station</w:t>
                                  </w:r>
                                </w:p>
                              </w:tc>
                              <w:tc>
                                <w:tcPr>
                                  <w:tcW w:w="7114" w:type="dxa"/>
                                </w:tcPr>
                                <w:p w14:paraId="08AABA98" w14:textId="77777777" w:rsidR="00176CCF" w:rsidRDefault="00176CCF" w:rsidP="007524CB">
                                  <w:pPr>
                                    <w:pStyle w:val="0bodytext"/>
                                    <w:numPr>
                                      <w:ilvl w:val="0"/>
                                      <w:numId w:val="33"/>
                                    </w:numPr>
                                  </w:pPr>
                                  <w:r>
                                    <w:t>Walking (About 7 minutes):</w:t>
                                  </w:r>
                                </w:p>
                                <w:p w14:paraId="18C51AA3" w14:textId="77777777" w:rsidR="00176CCF" w:rsidRDefault="00176CCF" w:rsidP="007524CB">
                                  <w:pPr>
                                    <w:pStyle w:val="0bodytext"/>
                                    <w:numPr>
                                      <w:ilvl w:val="1"/>
                                      <w:numId w:val="33"/>
                                    </w:numPr>
                                  </w:pPr>
                                  <w:r>
                                    <w:t>Exit from Exit 2 (</w:t>
                                  </w:r>
                                  <w:proofErr w:type="spellStart"/>
                                  <w:r>
                                    <w:t>Waseda</w:t>
                                  </w:r>
                                  <w:proofErr w:type="spellEnd"/>
                                  <w:r>
                                    <w:t xml:space="preserve"> University).</w:t>
                                  </w:r>
                                </w:p>
                                <w:p w14:paraId="5C9B8DC8" w14:textId="77777777" w:rsidR="00176CCF" w:rsidRDefault="00176CCF" w:rsidP="007524CB">
                                  <w:pPr>
                                    <w:pStyle w:val="0bodytext"/>
                                    <w:numPr>
                                      <w:ilvl w:val="1"/>
                                      <w:numId w:val="33"/>
                                    </w:numPr>
                                  </w:pPr>
                                  <w:r>
                                    <w:t xml:space="preserve">Turn right and walk straight toward </w:t>
                                  </w:r>
                                  <w:proofErr w:type="spellStart"/>
                                  <w:r>
                                    <w:t>Waseda</w:t>
                                  </w:r>
                                  <w:proofErr w:type="spellEnd"/>
                                  <w:r>
                                    <w:t xml:space="preserve"> University’s main campus.</w:t>
                                  </w:r>
                                </w:p>
                                <w:p w14:paraId="569B1A71" w14:textId="77777777" w:rsidR="00176CCF" w:rsidRDefault="00176CCF" w:rsidP="007524CB">
                                  <w:pPr>
                                    <w:pStyle w:val="0bodytext"/>
                                    <w:numPr>
                                      <w:ilvl w:val="1"/>
                                      <w:numId w:val="33"/>
                                    </w:numPr>
                                  </w:pPr>
                                  <w:r>
                                    <w:t>Pass the Okuma Auditorium and enter the main gate of the campus.</w:t>
                                  </w:r>
                                </w:p>
                                <w:p w14:paraId="17524F0C" w14:textId="77777777" w:rsidR="00176CCF" w:rsidRPr="007524CB" w:rsidRDefault="00176CCF" w:rsidP="007524CB">
                                  <w:pPr>
                                    <w:pStyle w:val="0bodytext"/>
                                    <w:numPr>
                                      <w:ilvl w:val="1"/>
                                      <w:numId w:val="33"/>
                                    </w:numPr>
                                  </w:pPr>
                                  <w:r>
                                    <w:t>The Masaru Ibuka Auditorium is on the left side after entering.</w:t>
                                  </w:r>
                                </w:p>
                              </w:tc>
                            </w:tr>
                            <w:tr w:rsidR="00176CCF" w14:paraId="65AA6D19" w14:textId="77777777" w:rsidTr="006C3E08">
                              <w:tc>
                                <w:tcPr>
                                  <w:tcW w:w="2379" w:type="dxa"/>
                                </w:tcPr>
                                <w:p w14:paraId="1EF8627B" w14:textId="77777777" w:rsidR="00176CCF" w:rsidRDefault="00176CCF" w:rsidP="001F4571">
                                  <w:pPr>
                                    <w:pStyle w:val="0bodytext"/>
                                    <w:rPr>
                                      <w:rFonts w:hint="eastAsia"/>
                                    </w:rPr>
                                  </w:pPr>
                                  <w:r>
                                    <w:rPr>
                                      <w:rFonts w:hint="eastAsia"/>
                                    </w:rPr>
                                    <w:t xml:space="preserve">From </w:t>
                                  </w:r>
                                  <w:proofErr w:type="spellStart"/>
                                  <w:r>
                                    <w:rPr>
                                      <w:rFonts w:hint="eastAsia"/>
                                    </w:rPr>
                                    <w:t>Takadanobaba</w:t>
                                  </w:r>
                                  <w:proofErr w:type="spellEnd"/>
                                  <w:r>
                                    <w:rPr>
                                      <w:rFonts w:hint="eastAsia"/>
                                    </w:rPr>
                                    <w:t xml:space="preserve"> station</w:t>
                                  </w:r>
                                </w:p>
                              </w:tc>
                              <w:tc>
                                <w:tcPr>
                                  <w:tcW w:w="7114" w:type="dxa"/>
                                </w:tcPr>
                                <w:p w14:paraId="39E6C899" w14:textId="77777777" w:rsidR="00176CCF" w:rsidRDefault="00176CCF" w:rsidP="001F4571">
                                  <w:pPr>
                                    <w:pStyle w:val="0bodytext"/>
                                    <w:rPr>
                                      <w:rFonts w:hint="eastAsia"/>
                                    </w:rPr>
                                  </w:pPr>
                                </w:p>
                              </w:tc>
                            </w:tr>
                            <w:tr w:rsidR="00176CCF" w14:paraId="7954126C" w14:textId="77777777" w:rsidTr="006C3E08">
                              <w:tc>
                                <w:tcPr>
                                  <w:tcW w:w="2379" w:type="dxa"/>
                                </w:tcPr>
                                <w:p w14:paraId="562837EA" w14:textId="77777777" w:rsidR="00176CCF" w:rsidRDefault="00176CCF" w:rsidP="001F4571">
                                  <w:pPr>
                                    <w:pStyle w:val="0bodytext"/>
                                    <w:rPr>
                                      <w:rFonts w:hint="eastAsia"/>
                                    </w:rPr>
                                  </w:pPr>
                                  <w:r>
                                    <w:rPr>
                                      <w:rFonts w:hint="eastAsia"/>
                                    </w:rPr>
                                    <w:t>From Nishi-</w:t>
                                  </w:r>
                                  <w:proofErr w:type="spellStart"/>
                                  <w:r>
                                    <w:rPr>
                                      <w:rFonts w:hint="eastAsia"/>
                                    </w:rPr>
                                    <w:t>Waseda</w:t>
                                  </w:r>
                                  <w:proofErr w:type="spellEnd"/>
                                  <w:r>
                                    <w:rPr>
                                      <w:rFonts w:hint="eastAsia"/>
                                    </w:rPr>
                                    <w:t xml:space="preserve"> station</w:t>
                                  </w:r>
                                </w:p>
                              </w:tc>
                              <w:tc>
                                <w:tcPr>
                                  <w:tcW w:w="7114" w:type="dxa"/>
                                </w:tcPr>
                                <w:p w14:paraId="5FF5F20F" w14:textId="77777777" w:rsidR="00176CCF" w:rsidRDefault="00176CCF" w:rsidP="001F4571">
                                  <w:pPr>
                                    <w:pStyle w:val="0bodytext"/>
                                    <w:rPr>
                                      <w:rFonts w:hint="eastAsia"/>
                                    </w:rPr>
                                  </w:pPr>
                                </w:p>
                              </w:tc>
                            </w:tr>
                          </w:tbl>
                          <w:p w14:paraId="2953A56F" w14:textId="77777777" w:rsidR="00176CCF" w:rsidRDefault="00176CCF" w:rsidP="00176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7B4A6" id="テキスト ボックス 2" o:spid="_x0000_s1029" type="#_x0000_t202" style="position:absolute;left:0;text-align:left;margin-left:441.55pt;margin-top:2.05pt;width:492.75pt;height:177.6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" stroked="f">
                <v:textbox>
                  <w:txbxContent>
                    <w:p w14:paraId="61EC0556" w14:textId="77777777" w:rsidR="00176CCF" w:rsidRPr="007524CB" w:rsidRDefault="00176CCF" w:rsidP="00176CCF">
                      <w:pPr>
                        <w:pStyle w:val="08FigureTablecaption"/>
                        <w:rPr>
                          <w:rFonts w:hint="eastAsia"/>
                          <w:lang w:eastAsia="ja-JP"/>
                        </w:rPr>
                      </w:pPr>
                      <w:r>
                        <w:rPr>
                          <w:rFonts w:hint="eastAsia"/>
                          <w:lang w:eastAsia="ja-JP"/>
                        </w:rPr>
                        <w:t xml:space="preserve">Table 2: Access to the conference venue (example of a </w:t>
                      </w:r>
                      <w:r>
                        <w:rPr>
                          <w:lang w:eastAsia="ja-JP"/>
                        </w:rPr>
                        <w:t>table</w:t>
                      </w:r>
                      <w:r>
                        <w:rPr>
                          <w:rFonts w:hint="eastAsia"/>
                          <w:lang w:eastAsia="ja-JP"/>
                        </w:rPr>
                        <w:t xml:space="preserve"> bridges over columns)</w:t>
                      </w:r>
                    </w:p>
                    <w:tbl>
                      <w:tblPr>
                        <w:tblStyle w:val="aff5"/>
                        <w:tblW w:w="0" w:type="auto"/>
                        <w:tblLook w:val="04A0" w:firstRow="1" w:lastRow="0" w:firstColumn="1" w:lastColumn="0" w:noHBand="0" w:noVBand="1"/>
                      </w:tblPr>
                      <w:tblGrid>
                        <w:gridCol w:w="2379"/>
                        <w:gridCol w:w="7114"/>
                      </w:tblGrid>
                      <w:tr w:rsidR="00176CCF" w14:paraId="5B91BDFD" w14:textId="77777777" w:rsidTr="006C3E08">
                        <w:tc>
                          <w:tcPr>
                            <w:tcW w:w="2379" w:type="dxa"/>
                          </w:tcPr>
                          <w:p w14:paraId="3695B1F9" w14:textId="77777777" w:rsidR="00176CCF" w:rsidRDefault="00176CCF" w:rsidP="001F4571">
                            <w:pPr>
                              <w:pStyle w:val="0bodytext"/>
                              <w:rPr>
                                <w:rFonts w:hint="eastAsia"/>
                              </w:rPr>
                            </w:pPr>
                            <w:r>
                              <w:rPr>
                                <w:rFonts w:hint="eastAsia"/>
                              </w:rPr>
                              <w:t>Station</w:t>
                            </w:r>
                          </w:p>
                        </w:tc>
                        <w:tc>
                          <w:tcPr>
                            <w:tcW w:w="7114" w:type="dxa"/>
                          </w:tcPr>
                          <w:p w14:paraId="27D96F5B" w14:textId="77777777" w:rsidR="00176CCF" w:rsidRDefault="00176CCF" w:rsidP="007524CB">
                            <w:pPr>
                              <w:pStyle w:val="0bodytext"/>
                              <w:rPr>
                                <w:rFonts w:hint="eastAsia"/>
                              </w:rPr>
                            </w:pPr>
                            <w:r>
                              <w:rPr>
                                <w:rFonts w:hint="eastAsia"/>
                              </w:rPr>
                              <w:t>Access</w:t>
                            </w:r>
                          </w:p>
                        </w:tc>
                      </w:tr>
                      <w:tr w:rsidR="00176CCF" w14:paraId="4BAF4BB6" w14:textId="77777777" w:rsidTr="006C3E08">
                        <w:tc>
                          <w:tcPr>
                            <w:tcW w:w="2379" w:type="dxa"/>
                          </w:tcPr>
                          <w:p w14:paraId="01327B24" w14:textId="77777777" w:rsidR="00176CCF" w:rsidRDefault="00176CCF" w:rsidP="001F4571">
                            <w:pPr>
                              <w:pStyle w:val="0bodytext"/>
                              <w:rPr>
                                <w:rFonts w:hint="eastAsia"/>
                              </w:rPr>
                            </w:pPr>
                            <w:r>
                              <w:rPr>
                                <w:rFonts w:hint="eastAsia"/>
                              </w:rPr>
                              <w:t xml:space="preserve">From </w:t>
                            </w:r>
                            <w:proofErr w:type="spellStart"/>
                            <w:r>
                              <w:rPr>
                                <w:rFonts w:hint="eastAsia"/>
                              </w:rPr>
                              <w:t>Waseda</w:t>
                            </w:r>
                            <w:proofErr w:type="spellEnd"/>
                            <w:r>
                              <w:rPr>
                                <w:rFonts w:hint="eastAsia"/>
                              </w:rPr>
                              <w:t xml:space="preserve"> station</w:t>
                            </w:r>
                          </w:p>
                        </w:tc>
                        <w:tc>
                          <w:tcPr>
                            <w:tcW w:w="7114" w:type="dxa"/>
                          </w:tcPr>
                          <w:p w14:paraId="08AABA98" w14:textId="77777777" w:rsidR="00176CCF" w:rsidRDefault="00176CCF" w:rsidP="007524CB">
                            <w:pPr>
                              <w:pStyle w:val="0bodytext"/>
                              <w:numPr>
                                <w:ilvl w:val="0"/>
                                <w:numId w:val="33"/>
                              </w:numPr>
                            </w:pPr>
                            <w:r>
                              <w:t>Walking (About 7 minutes):</w:t>
                            </w:r>
                          </w:p>
                          <w:p w14:paraId="18C51AA3" w14:textId="77777777" w:rsidR="00176CCF" w:rsidRDefault="00176CCF" w:rsidP="007524CB">
                            <w:pPr>
                              <w:pStyle w:val="0bodytext"/>
                              <w:numPr>
                                <w:ilvl w:val="1"/>
                                <w:numId w:val="33"/>
                              </w:numPr>
                            </w:pPr>
                            <w:r>
                              <w:t>Exit from Exit 2 (</w:t>
                            </w:r>
                            <w:proofErr w:type="spellStart"/>
                            <w:r>
                              <w:t>Waseda</w:t>
                            </w:r>
                            <w:proofErr w:type="spellEnd"/>
                            <w:r>
                              <w:t xml:space="preserve"> University).</w:t>
                            </w:r>
                          </w:p>
                          <w:p w14:paraId="5C9B8DC8" w14:textId="77777777" w:rsidR="00176CCF" w:rsidRDefault="00176CCF" w:rsidP="007524CB">
                            <w:pPr>
                              <w:pStyle w:val="0bodytext"/>
                              <w:numPr>
                                <w:ilvl w:val="1"/>
                                <w:numId w:val="33"/>
                              </w:numPr>
                            </w:pPr>
                            <w:r>
                              <w:t xml:space="preserve">Turn right and walk straight toward </w:t>
                            </w:r>
                            <w:proofErr w:type="spellStart"/>
                            <w:r>
                              <w:t>Waseda</w:t>
                            </w:r>
                            <w:proofErr w:type="spellEnd"/>
                            <w:r>
                              <w:t xml:space="preserve"> University’s main campus.</w:t>
                            </w:r>
                          </w:p>
                          <w:p w14:paraId="569B1A71" w14:textId="77777777" w:rsidR="00176CCF" w:rsidRDefault="00176CCF" w:rsidP="007524CB">
                            <w:pPr>
                              <w:pStyle w:val="0bodytext"/>
                              <w:numPr>
                                <w:ilvl w:val="1"/>
                                <w:numId w:val="33"/>
                              </w:numPr>
                            </w:pPr>
                            <w:r>
                              <w:t>Pass the Okuma Auditorium and enter the main gate of the campus.</w:t>
                            </w:r>
                          </w:p>
                          <w:p w14:paraId="17524F0C" w14:textId="77777777" w:rsidR="00176CCF" w:rsidRPr="007524CB" w:rsidRDefault="00176CCF" w:rsidP="007524CB">
                            <w:pPr>
                              <w:pStyle w:val="0bodytext"/>
                              <w:numPr>
                                <w:ilvl w:val="1"/>
                                <w:numId w:val="33"/>
                              </w:numPr>
                            </w:pPr>
                            <w:r>
                              <w:t>The Masaru Ibuka Auditorium is on the left side after entering.</w:t>
                            </w:r>
                          </w:p>
                        </w:tc>
                      </w:tr>
                      <w:tr w:rsidR="00176CCF" w14:paraId="65AA6D19" w14:textId="77777777" w:rsidTr="006C3E08">
                        <w:tc>
                          <w:tcPr>
                            <w:tcW w:w="2379" w:type="dxa"/>
                          </w:tcPr>
                          <w:p w14:paraId="1EF8627B" w14:textId="77777777" w:rsidR="00176CCF" w:rsidRDefault="00176CCF" w:rsidP="001F4571">
                            <w:pPr>
                              <w:pStyle w:val="0bodytext"/>
                              <w:rPr>
                                <w:rFonts w:hint="eastAsia"/>
                              </w:rPr>
                            </w:pPr>
                            <w:r>
                              <w:rPr>
                                <w:rFonts w:hint="eastAsia"/>
                              </w:rPr>
                              <w:t xml:space="preserve">From </w:t>
                            </w:r>
                            <w:proofErr w:type="spellStart"/>
                            <w:r>
                              <w:rPr>
                                <w:rFonts w:hint="eastAsia"/>
                              </w:rPr>
                              <w:t>Takadanobaba</w:t>
                            </w:r>
                            <w:proofErr w:type="spellEnd"/>
                            <w:r>
                              <w:rPr>
                                <w:rFonts w:hint="eastAsia"/>
                              </w:rPr>
                              <w:t xml:space="preserve"> station</w:t>
                            </w:r>
                          </w:p>
                        </w:tc>
                        <w:tc>
                          <w:tcPr>
                            <w:tcW w:w="7114" w:type="dxa"/>
                          </w:tcPr>
                          <w:p w14:paraId="39E6C899" w14:textId="77777777" w:rsidR="00176CCF" w:rsidRDefault="00176CCF" w:rsidP="001F4571">
                            <w:pPr>
                              <w:pStyle w:val="0bodytext"/>
                              <w:rPr>
                                <w:rFonts w:hint="eastAsia"/>
                              </w:rPr>
                            </w:pPr>
                          </w:p>
                        </w:tc>
                      </w:tr>
                      <w:tr w:rsidR="00176CCF" w14:paraId="7954126C" w14:textId="77777777" w:rsidTr="006C3E08">
                        <w:tc>
                          <w:tcPr>
                            <w:tcW w:w="2379" w:type="dxa"/>
                          </w:tcPr>
                          <w:p w14:paraId="562837EA" w14:textId="77777777" w:rsidR="00176CCF" w:rsidRDefault="00176CCF" w:rsidP="001F4571">
                            <w:pPr>
                              <w:pStyle w:val="0bodytext"/>
                              <w:rPr>
                                <w:rFonts w:hint="eastAsia"/>
                              </w:rPr>
                            </w:pPr>
                            <w:r>
                              <w:rPr>
                                <w:rFonts w:hint="eastAsia"/>
                              </w:rPr>
                              <w:t>From Nishi-</w:t>
                            </w:r>
                            <w:proofErr w:type="spellStart"/>
                            <w:r>
                              <w:rPr>
                                <w:rFonts w:hint="eastAsia"/>
                              </w:rPr>
                              <w:t>Waseda</w:t>
                            </w:r>
                            <w:proofErr w:type="spellEnd"/>
                            <w:r>
                              <w:rPr>
                                <w:rFonts w:hint="eastAsia"/>
                              </w:rPr>
                              <w:t xml:space="preserve"> station</w:t>
                            </w:r>
                          </w:p>
                        </w:tc>
                        <w:tc>
                          <w:tcPr>
                            <w:tcW w:w="7114" w:type="dxa"/>
                          </w:tcPr>
                          <w:p w14:paraId="5FF5F20F" w14:textId="77777777" w:rsidR="00176CCF" w:rsidRDefault="00176CCF" w:rsidP="001F4571">
                            <w:pPr>
                              <w:pStyle w:val="0bodytext"/>
                              <w:rPr>
                                <w:rFonts w:hint="eastAsia"/>
                              </w:rPr>
                            </w:pPr>
                          </w:p>
                        </w:tc>
                      </w:tr>
                    </w:tbl>
                    <w:p w14:paraId="2953A56F" w14:textId="77777777" w:rsidR="00176CCF" w:rsidRDefault="00176CCF" w:rsidP="00176CCF"/>
                  </w:txbxContent>
                </v:textbox>
                <w10:wrap type="square" anchorx="margin" anchory="margin"/>
              </v:shape>
            </w:pict>
          </mc:Fallback>
        </mc:AlternateContent>
      </w:r>
      <w:r w:rsidR="00EA7DD8" w:rsidRPr="00602AD3">
        <w:rPr>
          <w:bCs w:val="0"/>
          <w:lang w:eastAsia="en-US"/>
        </w:rPr>
        <w:t xml:space="preserve">Insert the mathematical formula using the formula editor function in Word and use the font Cambria Math in 10-point size. Center the mathematical </w:t>
      </w:r>
      <w:r w:rsidR="00575552" w:rsidRPr="00602AD3">
        <w:rPr>
          <w:bCs w:val="0"/>
          <w:lang w:eastAsia="en-US"/>
        </w:rPr>
        <w:t>formula and</w:t>
      </w:r>
      <w:r w:rsidR="00EA7DD8" w:rsidRPr="00602AD3">
        <w:rPr>
          <w:bCs w:val="0"/>
          <w:lang w:eastAsia="en-US"/>
        </w:rPr>
        <w:t xml:space="preserve"> insert blank lines before and after it. Number the mathematical formula as</w:t>
      </w:r>
      <w:r w:rsidR="00EA7DD8" w:rsidRPr="00602AD3">
        <w:rPr>
          <w:bCs w:val="0"/>
          <w:i/>
          <w:iCs/>
          <w:lang w:eastAsia="en-US"/>
        </w:rPr>
        <w:t xml:space="preserve"> (1), (2)</w:t>
      </w:r>
      <w:r w:rsidR="00EA7DD8" w:rsidRPr="00602AD3">
        <w:rPr>
          <w:bCs w:val="0"/>
          <w:lang w:eastAsia="en-US"/>
        </w:rPr>
        <w:t>, etc., and cite it in the main text.</w:t>
      </w:r>
    </w:p>
    <w:p w14:paraId="63CD4235" w14:textId="5E6DCA02" w:rsidR="00EA7DD8" w:rsidRPr="00602AD3" w:rsidRDefault="00EA7DD8" w:rsidP="00960778">
      <w:pPr>
        <w:pStyle w:val="0bodytext"/>
        <w:rPr>
          <w:bCs w:val="0"/>
          <w:lang w:eastAsia="en-US"/>
        </w:rPr>
      </w:pPr>
    </w:p>
    <w:p w14:paraId="43498805" w14:textId="4EBA70E8" w:rsidR="00575552" w:rsidRPr="00602AD3" w:rsidRDefault="00A06059" w:rsidP="00850439">
      <w:pPr>
        <w:pStyle w:val="10MathFormulaCaption"/>
        <w:jc w:val="center"/>
      </w:pPr>
      <m:oMath>
        <m:r>
          <w:rPr>
            <w:rFonts w:ascii="Cambria Math" w:hAnsi="Cambria Math"/>
          </w:rPr>
          <m:t>e=m</m:t>
        </m:r>
        <m:sSup>
          <m:sSupPr>
            <m:ctrlPr>
              <w:rPr>
                <w:rFonts w:ascii="Cambria Math" w:hAnsi="Cambria Math"/>
              </w:rPr>
            </m:ctrlPr>
          </m:sSupPr>
          <m:e>
            <m:r>
              <w:rPr>
                <w:rFonts w:ascii="Cambria Math" w:hAnsi="Cambria Math"/>
              </w:rPr>
              <m:t>c</m:t>
            </m:r>
          </m:e>
          <m:sup>
            <m:r>
              <w:rPr>
                <w:rFonts w:ascii="Cambria Math" w:hAnsi="Cambria Math"/>
              </w:rPr>
              <m:t>2</m:t>
            </m:r>
          </m:sup>
        </m:sSup>
      </m:oMath>
      <w:r w:rsidR="00EA7DD8" w:rsidRPr="00602AD3">
        <w:rPr>
          <w:rFonts w:hint="eastAsia"/>
        </w:rPr>
        <w:t xml:space="preserve">                   (</w:t>
      </w:r>
      <w:r w:rsidR="00EA7DD8" w:rsidRPr="00602AD3">
        <w:fldChar w:fldCharType="begin"/>
      </w:r>
      <w:r w:rsidR="00EA7DD8" w:rsidRPr="00602AD3">
        <w:instrText xml:space="preserve"> </w:instrText>
      </w:r>
      <w:r w:rsidR="00EA7DD8" w:rsidRPr="00602AD3">
        <w:rPr>
          <w:rFonts w:hint="eastAsia"/>
        </w:rPr>
        <w:instrText>SEQ Formula \* ARABIC</w:instrText>
      </w:r>
      <w:r w:rsidR="00EA7DD8" w:rsidRPr="00602AD3">
        <w:instrText xml:space="preserve"> </w:instrText>
      </w:r>
      <w:r w:rsidR="00EA7DD8" w:rsidRPr="00602AD3">
        <w:fldChar w:fldCharType="separate"/>
      </w:r>
      <w:r w:rsidR="00EA7DD8" w:rsidRPr="00602AD3">
        <w:t>1</w:t>
      </w:r>
      <w:r w:rsidR="00EA7DD8" w:rsidRPr="00602AD3">
        <w:fldChar w:fldCharType="end"/>
      </w:r>
      <w:r w:rsidR="00EA7DD8" w:rsidRPr="00602AD3">
        <w:rPr>
          <w:rFonts w:hint="eastAsia"/>
        </w:rPr>
        <w:t>)</w:t>
      </w:r>
    </w:p>
    <w:p w14:paraId="09B6DE4B" w14:textId="04060FC1" w:rsidR="00575552" w:rsidRPr="00602AD3" w:rsidRDefault="00575552" w:rsidP="00960778">
      <w:pPr>
        <w:pStyle w:val="0bodytext"/>
        <w:jc w:val="left"/>
      </w:pPr>
    </w:p>
    <w:p w14:paraId="3210FB32" w14:textId="77777777" w:rsidR="000E72DA" w:rsidRPr="00602AD3" w:rsidRDefault="000E72DA" w:rsidP="00DC6DB2">
      <w:pPr>
        <w:pStyle w:val="05HEADING1"/>
        <w:rPr>
          <w:noProof w:val="0"/>
        </w:rPr>
      </w:pPr>
      <w:r w:rsidRPr="00602AD3">
        <w:rPr>
          <w:noProof w:val="0"/>
        </w:rPr>
        <w:t>summary</w:t>
      </w:r>
    </w:p>
    <w:p w14:paraId="5081776B" w14:textId="19A2792E" w:rsidR="000E72DA" w:rsidRPr="00602AD3" w:rsidRDefault="000E72DA" w:rsidP="00A06059">
      <w:pPr>
        <w:pStyle w:val="0bodytext"/>
      </w:pPr>
      <w:r w:rsidRPr="00602AD3">
        <w:t xml:space="preserve">This </w:t>
      </w:r>
      <w:r w:rsidR="00A51060" w:rsidRPr="00602AD3">
        <w:t>manuscript described the instructions for authors who are willing to</w:t>
      </w:r>
      <w:r w:rsidR="004B4F3E" w:rsidRPr="00602AD3">
        <w:rPr>
          <w:rFonts w:hint="eastAsia"/>
        </w:rPr>
        <w:t xml:space="preserve"> </w:t>
      </w:r>
      <w:r w:rsidR="009A67F5" w:rsidRPr="00602AD3">
        <w:rPr>
          <w:rFonts w:hint="eastAsia"/>
        </w:rPr>
        <w:t>submit your paper as</w:t>
      </w:r>
      <w:r w:rsidR="004B4F3E" w:rsidRPr="00602AD3">
        <w:rPr>
          <w:rFonts w:hint="eastAsia"/>
        </w:rPr>
        <w:t xml:space="preserve"> a</w:t>
      </w:r>
      <w:r w:rsidR="001420C7">
        <w:rPr>
          <w:rFonts w:hint="eastAsia"/>
        </w:rPr>
        <w:t xml:space="preserve"> Proceedings</w:t>
      </w:r>
      <w:r w:rsidR="004B4F3E" w:rsidRPr="00602AD3">
        <w:rPr>
          <w:rFonts w:hint="eastAsia"/>
        </w:rPr>
        <w:t xml:space="preserve"> Paper.</w:t>
      </w:r>
    </w:p>
    <w:p w14:paraId="11CF1DF0" w14:textId="77777777" w:rsidR="0077240E" w:rsidRPr="00602AD3" w:rsidRDefault="0077240E" w:rsidP="0013143D">
      <w:pPr>
        <w:rPr>
          <w:rFonts w:ascii="Times New Roman" w:hAnsi="Times New Roman"/>
          <w:sz w:val="20"/>
          <w:szCs w:val="20"/>
          <w:lang w:eastAsia="ja-JP"/>
        </w:rPr>
      </w:pPr>
    </w:p>
    <w:p w14:paraId="51BC4066" w14:textId="77777777" w:rsidR="000E72DA" w:rsidRPr="00602AD3" w:rsidRDefault="000E72DA" w:rsidP="00DC6DB2">
      <w:pPr>
        <w:pStyle w:val="05HEADING1"/>
        <w:numPr>
          <w:ilvl w:val="0"/>
          <w:numId w:val="0"/>
        </w:numPr>
        <w:ind w:left="360" w:hanging="360"/>
        <w:rPr>
          <w:noProof w:val="0"/>
        </w:rPr>
      </w:pPr>
      <w:r w:rsidRPr="00602AD3">
        <w:rPr>
          <w:noProof w:val="0"/>
        </w:rPr>
        <w:t>References</w:t>
      </w:r>
    </w:p>
    <w:p w14:paraId="3DFF7C72" w14:textId="1A7EC7BF" w:rsidR="000E72DA" w:rsidRPr="00602AD3" w:rsidRDefault="000E72DA" w:rsidP="004B4F3E">
      <w:pPr>
        <w:pStyle w:val="0bodytext"/>
      </w:pPr>
      <w:r w:rsidRPr="00602AD3">
        <w:t>Relevant works must be cited in the reference list. List the references at the end of the paper, in order of citation</w:t>
      </w:r>
      <w:r w:rsidR="0077240E" w:rsidRPr="00602AD3">
        <w:t xml:space="preserve">: [1] [2] [3]. </w:t>
      </w:r>
      <w:r w:rsidRPr="00602AD3">
        <w:t xml:space="preserve"> </w:t>
      </w:r>
    </w:p>
    <w:p w14:paraId="0D55F0C4" w14:textId="249DE988" w:rsidR="000E72DA" w:rsidRPr="00602AD3" w:rsidRDefault="000E72DA" w:rsidP="0091074F">
      <w:pPr>
        <w:pStyle w:val="0bodytext"/>
      </w:pPr>
      <w:r w:rsidRPr="00602AD3">
        <w:t xml:space="preserve">Cite the references in the body of the paper using the number in square brackets [1]. All references listed must be cited, and all cited references must be included in the reference list. </w:t>
      </w:r>
    </w:p>
    <w:p w14:paraId="35025064" w14:textId="4C1A670C" w:rsidR="000E72DA" w:rsidRPr="00602AD3" w:rsidRDefault="000E72DA" w:rsidP="004B4F3E">
      <w:pPr>
        <w:pStyle w:val="0bodytext"/>
      </w:pPr>
      <w:r w:rsidRPr="00602AD3">
        <w:t>The reference list should be set in the same typeface as the body of the text. Use a hanging indent of 7.5 mm to accommodate the numbers. Each citation should be followed by a full stop. Use the style ‘References’ on th</w:t>
      </w:r>
      <w:r w:rsidR="0013143D" w:rsidRPr="00602AD3">
        <w:t>is</w:t>
      </w:r>
      <w:r w:rsidRPr="00602AD3">
        <w:t xml:space="preserve"> template.</w:t>
      </w:r>
    </w:p>
    <w:p w14:paraId="34D2E738" w14:textId="61828FF2" w:rsidR="00184437" w:rsidRPr="00602AD3" w:rsidRDefault="000E72DA" w:rsidP="004B4F3E">
      <w:pPr>
        <w:pStyle w:val="0bodytext"/>
      </w:pPr>
      <w:r w:rsidRPr="00602AD3">
        <w:t>The format for references is as follows:</w:t>
      </w:r>
      <w:r w:rsidR="006125E3" w:rsidRPr="00602AD3">
        <w:t xml:space="preserve"> </w:t>
      </w:r>
      <w:r w:rsidRPr="00602AD3">
        <w:t xml:space="preserve">Last name, initial, year of publication, full paper title, journal name, volume, first and last page. </w:t>
      </w:r>
    </w:p>
    <w:p w14:paraId="19FD0F7C" w14:textId="6E785C94" w:rsidR="000E72DA" w:rsidRPr="00602AD3" w:rsidRDefault="00620978" w:rsidP="004B4F3E">
      <w:pPr>
        <w:pStyle w:val="0bodytext"/>
      </w:pPr>
      <w:r w:rsidRPr="00602AD3">
        <w:t xml:space="preserve">Use </w:t>
      </w:r>
      <w:r w:rsidR="000E72DA" w:rsidRPr="00602AD3">
        <w:t xml:space="preserve">common abbreviations in journal names. </w:t>
      </w:r>
    </w:p>
    <w:p w14:paraId="1C47CE1B" w14:textId="7FF38AAA" w:rsidR="000E72DA" w:rsidRPr="00602AD3" w:rsidRDefault="000E72DA" w:rsidP="004B4F3E">
      <w:pPr>
        <w:pStyle w:val="0bodytext"/>
      </w:pPr>
      <w:r w:rsidRPr="00602AD3">
        <w:t>Here are some examples of a reference list:</w:t>
      </w:r>
    </w:p>
    <w:p w14:paraId="09BAB548" w14:textId="77777777" w:rsidR="00D91D76" w:rsidRPr="00602AD3" w:rsidRDefault="00D91D76" w:rsidP="004B4F3E">
      <w:pPr>
        <w:pStyle w:val="09References"/>
      </w:pPr>
      <w:r w:rsidRPr="00602AD3">
        <w:t>Slifka MK, Whitton JL (2000) Clinical implications of dysregulated cytokine production.</w:t>
      </w:r>
      <w:r w:rsidR="00953F10" w:rsidRPr="00602AD3">
        <w:t xml:space="preserve"> </w:t>
      </w:r>
      <w:r w:rsidRPr="00602AD3">
        <w:t>J Mol Med 78:74-80</w:t>
      </w:r>
    </w:p>
    <w:p w14:paraId="5AC94BF8" w14:textId="0A0D9619" w:rsidR="00953F10" w:rsidRPr="00602AD3" w:rsidRDefault="00953F10" w:rsidP="004B4F3E">
      <w:pPr>
        <w:pStyle w:val="09References"/>
      </w:pPr>
      <w:r w:rsidRPr="00602AD3">
        <w:t xml:space="preserve">Chung S-T, Morris RL (1978) Isolation and characterization of plasmid deoxyribonucleic acid from Streptomyces </w:t>
      </w:r>
      <w:proofErr w:type="spellStart"/>
      <w:r w:rsidRPr="00602AD3">
        <w:t>fradiae</w:t>
      </w:r>
      <w:proofErr w:type="spellEnd"/>
      <w:r w:rsidRPr="00602AD3">
        <w:t>. In: Proceedings of the 3rd international symposium on the genetics of industrial microorganisms, University of Wisconsin, Madison, 4-9 June 1978</w:t>
      </w:r>
    </w:p>
    <w:p w14:paraId="27EC3E82" w14:textId="32711C86" w:rsidR="00A81419" w:rsidRPr="00602AD3" w:rsidRDefault="00753825" w:rsidP="0058094B">
      <w:pPr>
        <w:pStyle w:val="09References"/>
      </w:pPr>
      <w:r w:rsidRPr="00602AD3">
        <w:t xml:space="preserve">Brown B, Aaron M (2001) The politics of nature. In: Smith J (ed) The rise of modern genomics, 3rd </w:t>
      </w:r>
      <w:proofErr w:type="spellStart"/>
      <w:proofErr w:type="gramStart"/>
      <w:r w:rsidRPr="00602AD3">
        <w:t>edn</w:t>
      </w:r>
      <w:proofErr w:type="spellEnd"/>
      <w:proofErr w:type="gramEnd"/>
      <w:r w:rsidRPr="00602AD3">
        <w:t>. Wiley, New York, p</w:t>
      </w:r>
      <w:r w:rsidR="0089474B" w:rsidRPr="00602AD3">
        <w:t>p</w:t>
      </w:r>
      <w:r w:rsidRPr="00602AD3">
        <w:t xml:space="preserve"> 234-295</w:t>
      </w:r>
    </w:p>
    <w:p w14:paraId="5F886746" w14:textId="77777777" w:rsidR="00850439" w:rsidRPr="00822692" w:rsidRDefault="00850439" w:rsidP="00850439">
      <w:pPr>
        <w:pStyle w:val="09References"/>
        <w:numPr>
          <w:ilvl w:val="0"/>
          <w:numId w:val="0"/>
        </w:numPr>
      </w:pPr>
    </w:p>
    <w:sectPr w:rsidR="00850439" w:rsidRPr="00822692" w:rsidSect="009A3DAD">
      <w:footerReference w:type="first" r:id="rId9"/>
      <w:type w:val="continuous"/>
      <w:pgSz w:w="11907" w:h="16840" w:code="9"/>
      <w:pgMar w:top="1758" w:right="1021" w:bottom="1814" w:left="1021" w:header="709" w:footer="709"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D7DE" w14:textId="77777777" w:rsidR="00B57B0C" w:rsidRPr="00602AD3" w:rsidRDefault="00B57B0C" w:rsidP="0033059B">
      <w:pPr>
        <w:spacing w:after="0" w:line="240" w:lineRule="auto"/>
      </w:pPr>
      <w:r w:rsidRPr="00602AD3">
        <w:separator/>
      </w:r>
    </w:p>
  </w:endnote>
  <w:endnote w:type="continuationSeparator" w:id="0">
    <w:p w14:paraId="2DA4CAE1" w14:textId="77777777" w:rsidR="00B57B0C" w:rsidRPr="00602AD3" w:rsidRDefault="00B57B0C" w:rsidP="0033059B">
      <w:pPr>
        <w:spacing w:after="0" w:line="240" w:lineRule="auto"/>
      </w:pPr>
      <w:r w:rsidRPr="00602A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E46C" w14:textId="5D19A496" w:rsidR="00FF4EB0" w:rsidRPr="00602AD3" w:rsidRDefault="007C576C" w:rsidP="007C576C">
    <w:pPr>
      <w:pStyle w:val="ad"/>
      <w:rPr>
        <w:rFonts w:ascii="Times New Roman" w:hAnsi="Times New Roman"/>
        <w:i/>
        <w:sz w:val="20"/>
      </w:rPr>
    </w:pPr>
    <w:r w:rsidRPr="00602AD3">
      <w:rPr>
        <w:rFonts w:ascii="Times New Roman" w:hAnsi="Times New Roman"/>
        <w:i/>
        <w:sz w:val="20"/>
      </w:rPr>
      <w:t xml:space="preserve">Proceedings of </w:t>
    </w:r>
    <w:proofErr w:type="spellStart"/>
    <w:r w:rsidRPr="00602AD3">
      <w:rPr>
        <w:rFonts w:ascii="Times New Roman" w:hAnsi="Times New Roman"/>
        <w:i/>
        <w:sz w:val="20"/>
      </w:rPr>
      <w:t>EcoDesign</w:t>
    </w:r>
    <w:proofErr w:type="spellEnd"/>
    <w:r w:rsidRPr="00602AD3">
      <w:rPr>
        <w:rFonts w:ascii="Times New Roman" w:hAnsi="Times New Roman"/>
        <w:i/>
        <w:sz w:val="20"/>
      </w:rPr>
      <w:t xml:space="preserve"> 20</w:t>
    </w:r>
    <w:r w:rsidR="009A3DAD" w:rsidRPr="00602AD3">
      <w:rPr>
        <w:rFonts w:ascii="Times New Roman" w:hAnsi="Times New Roman" w:hint="eastAsia"/>
        <w:i/>
        <w:sz w:val="20"/>
        <w:lang w:eastAsia="ja-JP"/>
      </w:rPr>
      <w:t>25</w:t>
    </w:r>
    <w:r w:rsidRPr="00602AD3">
      <w:rPr>
        <w:rFonts w:ascii="Times New Roman" w:hAnsi="Times New Roman"/>
        <w:i/>
        <w:sz w:val="20"/>
      </w:rPr>
      <w:t xml:space="preserve"> International Symposium</w:t>
    </w:r>
  </w:p>
  <w:p w14:paraId="7A4CE696" w14:textId="77777777" w:rsidR="00FF4EB0" w:rsidRPr="00602AD3" w:rsidRDefault="00FF4EB0" w:rsidP="007C576C">
    <w:pPr>
      <w:pStyle w:val="ad"/>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1E49" w14:textId="77777777" w:rsidR="00B57B0C" w:rsidRPr="00602AD3" w:rsidRDefault="00B57B0C" w:rsidP="0033059B">
      <w:pPr>
        <w:spacing w:after="0" w:line="240" w:lineRule="auto"/>
      </w:pPr>
      <w:r w:rsidRPr="00602AD3">
        <w:separator/>
      </w:r>
    </w:p>
  </w:footnote>
  <w:footnote w:type="continuationSeparator" w:id="0">
    <w:p w14:paraId="2162AD3D" w14:textId="77777777" w:rsidR="00B57B0C" w:rsidRPr="00602AD3" w:rsidRDefault="00B57B0C" w:rsidP="0033059B">
      <w:pPr>
        <w:spacing w:after="0" w:line="240" w:lineRule="auto"/>
      </w:pPr>
      <w:r w:rsidRPr="00602AD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8CC4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A489F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B8807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368AE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EAA549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B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04DB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2180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6C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0EA6E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634084C"/>
    <w:lvl w:ilvl="0">
      <w:start w:val="1"/>
      <w:numFmt w:val="decimal"/>
      <w:pStyle w:val="1"/>
      <w:lvlText w:val="%1"/>
      <w:lvlJc w:val="left"/>
      <w:pPr>
        <w:tabs>
          <w:tab w:val="num" w:pos="0"/>
        </w:tabs>
        <w:ind w:left="284" w:hanging="284"/>
      </w:pPr>
      <w:rPr>
        <w:rFonts w:hint="eastAsia"/>
      </w:rPr>
    </w:lvl>
    <w:lvl w:ilvl="1">
      <w:start w:val="1"/>
      <w:numFmt w:val="decimal"/>
      <w:pStyle w:val="21"/>
      <w:lvlText w:val="%1.%2"/>
      <w:lvlJc w:val="left"/>
      <w:pPr>
        <w:tabs>
          <w:tab w:val="num" w:pos="0"/>
        </w:tabs>
        <w:ind w:left="425" w:hanging="425"/>
      </w:pPr>
      <w:rPr>
        <w:rFonts w:ascii="Times New Roman" w:hAnsi="Times New Roman" w:cs="Times New Roman" w:hint="default"/>
        <w:b/>
        <w:i w:val="0"/>
        <w:sz w:val="16"/>
      </w:rPr>
    </w:lvl>
    <w:lvl w:ilvl="2">
      <w:start w:val="1"/>
      <w:numFmt w:val="none"/>
      <w:pStyle w:val="31"/>
      <w:suff w:val="nothing"/>
      <w:lvlText w:val=""/>
      <w:lvlJc w:val="left"/>
      <w:pPr>
        <w:ind w:left="0" w:firstLine="0"/>
      </w:pPr>
      <w:rPr>
        <w:rFonts w:hint="eastAsia"/>
      </w:rPr>
    </w:lvl>
    <w:lvl w:ilvl="3">
      <w:start w:val="1"/>
      <w:numFmt w:val="decimal"/>
      <w:pStyle w:val="41"/>
      <w:lvlText w:val=".%4"/>
      <w:lvlJc w:val="left"/>
      <w:pPr>
        <w:tabs>
          <w:tab w:val="num" w:pos="0"/>
        </w:tabs>
        <w:ind w:left="864" w:hanging="864"/>
      </w:pPr>
      <w:rPr>
        <w:rFonts w:hint="eastAsia"/>
      </w:rPr>
    </w:lvl>
    <w:lvl w:ilvl="4">
      <w:start w:val="1"/>
      <w:numFmt w:val="decimal"/>
      <w:pStyle w:val="51"/>
      <w:lvlText w:val=".%4.%5"/>
      <w:lvlJc w:val="left"/>
      <w:pPr>
        <w:tabs>
          <w:tab w:val="num" w:pos="0"/>
        </w:tabs>
        <w:ind w:left="1008" w:hanging="1008"/>
      </w:pPr>
      <w:rPr>
        <w:rFonts w:hint="eastAsia"/>
      </w:rPr>
    </w:lvl>
    <w:lvl w:ilvl="5">
      <w:start w:val="1"/>
      <w:numFmt w:val="decimal"/>
      <w:pStyle w:val="6"/>
      <w:lvlText w:val=".%4.%5.%6"/>
      <w:lvlJc w:val="left"/>
      <w:pPr>
        <w:tabs>
          <w:tab w:val="num" w:pos="0"/>
        </w:tabs>
        <w:ind w:left="1152" w:hanging="1152"/>
      </w:pPr>
      <w:rPr>
        <w:rFonts w:hint="eastAsia"/>
      </w:rPr>
    </w:lvl>
    <w:lvl w:ilvl="6">
      <w:start w:val="1"/>
      <w:numFmt w:val="decimal"/>
      <w:pStyle w:val="7"/>
      <w:lvlText w:val=".%4.%5.%6.%7"/>
      <w:lvlJc w:val="left"/>
      <w:pPr>
        <w:tabs>
          <w:tab w:val="num" w:pos="0"/>
        </w:tabs>
        <w:ind w:left="1296" w:hanging="1296"/>
      </w:pPr>
      <w:rPr>
        <w:rFonts w:hint="eastAsia"/>
      </w:rPr>
    </w:lvl>
    <w:lvl w:ilvl="7">
      <w:start w:val="1"/>
      <w:numFmt w:val="decimal"/>
      <w:pStyle w:val="8"/>
      <w:lvlText w:val=".%4.%5.%6.%7.%8"/>
      <w:lvlJc w:val="left"/>
      <w:pPr>
        <w:tabs>
          <w:tab w:val="num" w:pos="0"/>
        </w:tabs>
        <w:ind w:left="1440" w:hanging="1440"/>
      </w:pPr>
      <w:rPr>
        <w:rFonts w:hint="eastAsia"/>
      </w:rPr>
    </w:lvl>
    <w:lvl w:ilvl="8">
      <w:start w:val="1"/>
      <w:numFmt w:val="decimal"/>
      <w:pStyle w:val="9"/>
      <w:lvlText w:val=".%4.%5.%6.%7.%8.%9"/>
      <w:lvlJc w:val="left"/>
      <w:pPr>
        <w:tabs>
          <w:tab w:val="num" w:pos="0"/>
        </w:tabs>
        <w:ind w:left="1584" w:hanging="1584"/>
      </w:pPr>
      <w:rPr>
        <w:rFonts w:hint="eastAsia"/>
      </w:rPr>
    </w:lvl>
  </w:abstractNum>
  <w:abstractNum w:abstractNumId="11" w15:restartNumberingAfterBreak="0">
    <w:nsid w:val="00F01A2E"/>
    <w:multiLevelType w:val="hybridMultilevel"/>
    <w:tmpl w:val="B7C6D15C"/>
    <w:lvl w:ilvl="0" w:tplc="AAAC3B76">
      <w:start w:val="1"/>
      <w:numFmt w:val="bullet"/>
      <w:lvlText w:val=""/>
      <w:lvlJc w:val="left"/>
      <w:pPr>
        <w:ind w:left="720" w:hanging="360"/>
      </w:pPr>
      <w:rPr>
        <w:rFonts w:ascii="Symbol" w:hAnsi="Symbol" w:hint="default"/>
      </w:rPr>
    </w:lvl>
    <w:lvl w:ilvl="1" w:tplc="3C3E6E1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143B52"/>
    <w:multiLevelType w:val="hybridMultilevel"/>
    <w:tmpl w:val="DA161138"/>
    <w:lvl w:ilvl="0" w:tplc="D7C080E2">
      <w:start w:val="2"/>
      <w:numFmt w:val="bullet"/>
      <w:pStyle w:val="12Unnumberedlist"/>
      <w:lvlText w:val="-"/>
      <w:lvlJc w:val="left"/>
      <w:pPr>
        <w:ind w:left="581" w:hanging="440"/>
      </w:p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3" w15:restartNumberingAfterBreak="0">
    <w:nsid w:val="1A2D763D"/>
    <w:multiLevelType w:val="hybridMultilevel"/>
    <w:tmpl w:val="DC6A7B88"/>
    <w:lvl w:ilvl="0" w:tplc="6D388B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572BE0"/>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7903C3"/>
    <w:multiLevelType w:val="hybridMultilevel"/>
    <w:tmpl w:val="68C8366A"/>
    <w:lvl w:ilvl="0" w:tplc="EA12579A">
      <w:start w:val="1"/>
      <w:numFmt w:val="decimal"/>
      <w:pStyle w:val="09References"/>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701CEF"/>
    <w:multiLevelType w:val="multilevel"/>
    <w:tmpl w:val="4074FD8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BA124C"/>
    <w:multiLevelType w:val="hybridMultilevel"/>
    <w:tmpl w:val="AAC84EF6"/>
    <w:lvl w:ilvl="0" w:tplc="C120A4FA">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97111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24D40FB"/>
    <w:multiLevelType w:val="hybridMultilevel"/>
    <w:tmpl w:val="A24A5F80"/>
    <w:lvl w:ilvl="0" w:tplc="ECA2C68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CD5728"/>
    <w:multiLevelType w:val="hybridMultilevel"/>
    <w:tmpl w:val="B57C0A50"/>
    <w:lvl w:ilvl="0" w:tplc="CD2C892A">
      <w:start w:val="4"/>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2E73809"/>
    <w:multiLevelType w:val="hybridMultilevel"/>
    <w:tmpl w:val="14F8BD92"/>
    <w:lvl w:ilvl="0" w:tplc="AAAC3B76">
      <w:start w:val="1"/>
      <w:numFmt w:val="bullet"/>
      <w:lvlText w:val=""/>
      <w:lvlJc w:val="left"/>
      <w:pPr>
        <w:ind w:left="720" w:hanging="360"/>
      </w:pPr>
      <w:rPr>
        <w:rFonts w:ascii="Symbol" w:hAnsi="Symbol" w:hint="default"/>
      </w:rPr>
    </w:lvl>
    <w:lvl w:ilvl="1" w:tplc="03D0C03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3650FD"/>
    <w:multiLevelType w:val="multilevel"/>
    <w:tmpl w:val="8D86B04E"/>
    <w:lvl w:ilvl="0">
      <w:start w:val="1"/>
      <w:numFmt w:val="bullet"/>
      <w:lvlText w:val=""/>
      <w:lvlJc w:val="left"/>
      <w:pPr>
        <w:ind w:left="284" w:hanging="284"/>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F10F77"/>
    <w:multiLevelType w:val="multilevel"/>
    <w:tmpl w:val="04070023"/>
    <w:styleLink w:val="a1"/>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BF105F6"/>
    <w:multiLevelType w:val="multilevel"/>
    <w:tmpl w:val="0407001F"/>
    <w:numStyleLink w:val="111111"/>
  </w:abstractNum>
  <w:abstractNum w:abstractNumId="25" w15:restartNumberingAfterBreak="0">
    <w:nsid w:val="639D4D1A"/>
    <w:multiLevelType w:val="hybridMultilevel"/>
    <w:tmpl w:val="77764E80"/>
    <w:lvl w:ilvl="0" w:tplc="D97E4DE8">
      <w:start w:val="1"/>
      <w:numFmt w:val="decimal"/>
      <w:pStyle w:val="11numberedlist"/>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6" w15:restartNumberingAfterBreak="0">
    <w:nsid w:val="6CA7096F"/>
    <w:multiLevelType w:val="hybridMultilevel"/>
    <w:tmpl w:val="9864DE34"/>
    <w:lvl w:ilvl="0" w:tplc="26E20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AA36B1"/>
    <w:multiLevelType w:val="multilevel"/>
    <w:tmpl w:val="1C1A51EE"/>
    <w:lvl w:ilvl="0">
      <w:start w:val="1"/>
      <w:numFmt w:val="decimal"/>
      <w:pStyle w:val="05HEADING1"/>
      <w:lvlText w:val="%1."/>
      <w:lvlJc w:val="left"/>
      <w:pPr>
        <w:tabs>
          <w:tab w:val="num" w:pos="360"/>
        </w:tabs>
        <w:ind w:left="360" w:hanging="360"/>
      </w:pPr>
      <w:rPr>
        <w:rFonts w:hint="eastAsia"/>
      </w:rPr>
    </w:lvl>
    <w:lvl w:ilvl="1">
      <w:start w:val="1"/>
      <w:numFmt w:val="decimal"/>
      <w:pStyle w:val="06Heading2"/>
      <w:lvlText w:val="%1.%2"/>
      <w:lvlJc w:val="left"/>
      <w:pPr>
        <w:tabs>
          <w:tab w:val="num" w:pos="425"/>
        </w:tabs>
        <w:ind w:left="794" w:hanging="794"/>
      </w:pPr>
      <w:rPr>
        <w:rFonts w:hint="eastAsia"/>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num w:numId="1" w16cid:durableId="475149734">
    <w:abstractNumId w:val="10"/>
  </w:num>
  <w:num w:numId="2" w16cid:durableId="1826242727">
    <w:abstractNumId w:val="22"/>
  </w:num>
  <w:num w:numId="3" w16cid:durableId="423960222">
    <w:abstractNumId w:val="26"/>
  </w:num>
  <w:num w:numId="4" w16cid:durableId="1214388318">
    <w:abstractNumId w:val="13"/>
  </w:num>
  <w:num w:numId="5" w16cid:durableId="1947079228">
    <w:abstractNumId w:val="11"/>
  </w:num>
  <w:num w:numId="6" w16cid:durableId="879394090">
    <w:abstractNumId w:val="21"/>
  </w:num>
  <w:num w:numId="7" w16cid:durableId="2019038264">
    <w:abstractNumId w:val="26"/>
    <w:lvlOverride w:ilvl="0">
      <w:startOverride w:val="1"/>
    </w:lvlOverride>
  </w:num>
  <w:num w:numId="8" w16cid:durableId="1818454703">
    <w:abstractNumId w:val="26"/>
    <w:lvlOverride w:ilvl="0">
      <w:startOverride w:val="1"/>
    </w:lvlOverride>
  </w:num>
  <w:num w:numId="9" w16cid:durableId="266932370">
    <w:abstractNumId w:val="26"/>
    <w:lvlOverride w:ilvl="0">
      <w:startOverride w:val="1"/>
    </w:lvlOverride>
  </w:num>
  <w:num w:numId="10" w16cid:durableId="1802534390">
    <w:abstractNumId w:val="9"/>
  </w:num>
  <w:num w:numId="11" w16cid:durableId="507521286">
    <w:abstractNumId w:val="7"/>
  </w:num>
  <w:num w:numId="12" w16cid:durableId="1995454506">
    <w:abstractNumId w:val="6"/>
  </w:num>
  <w:num w:numId="13" w16cid:durableId="1637294127">
    <w:abstractNumId w:val="5"/>
  </w:num>
  <w:num w:numId="14" w16cid:durableId="1759517792">
    <w:abstractNumId w:val="4"/>
  </w:num>
  <w:num w:numId="15" w16cid:durableId="935790938">
    <w:abstractNumId w:val="8"/>
  </w:num>
  <w:num w:numId="16" w16cid:durableId="1876696643">
    <w:abstractNumId w:val="3"/>
  </w:num>
  <w:num w:numId="17" w16cid:durableId="374697728">
    <w:abstractNumId w:val="2"/>
  </w:num>
  <w:num w:numId="18" w16cid:durableId="324364796">
    <w:abstractNumId w:val="1"/>
  </w:num>
  <w:num w:numId="19" w16cid:durableId="1042829759">
    <w:abstractNumId w:val="0"/>
  </w:num>
  <w:num w:numId="20" w16cid:durableId="1199048114">
    <w:abstractNumId w:val="18"/>
  </w:num>
  <w:num w:numId="21" w16cid:durableId="707022911">
    <w:abstractNumId w:val="14"/>
  </w:num>
  <w:num w:numId="22" w16cid:durableId="911162620">
    <w:abstractNumId w:val="23"/>
  </w:num>
  <w:num w:numId="23" w16cid:durableId="1041784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2618716">
    <w:abstractNumId w:val="22"/>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7" w:hanging="283"/>
        </w:pPr>
        <w:rPr>
          <w:rFonts w:ascii="Symbol" w:hAnsi="Symbo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468282630">
    <w:abstractNumId w:val="19"/>
  </w:num>
  <w:num w:numId="26" w16cid:durableId="402457068">
    <w:abstractNumId w:val="16"/>
  </w:num>
  <w:num w:numId="27" w16cid:durableId="1134911373">
    <w:abstractNumId w:val="24"/>
  </w:num>
  <w:num w:numId="28" w16cid:durableId="1565682214">
    <w:abstractNumId w:val="27"/>
  </w:num>
  <w:num w:numId="29" w16cid:durableId="412704538">
    <w:abstractNumId w:val="15"/>
  </w:num>
  <w:num w:numId="30" w16cid:durableId="753433326">
    <w:abstractNumId w:val="17"/>
  </w:num>
  <w:num w:numId="31" w16cid:durableId="1707217929">
    <w:abstractNumId w:val="25"/>
  </w:num>
  <w:num w:numId="32" w16cid:durableId="2010939336">
    <w:abstractNumId w:val="12"/>
  </w:num>
  <w:num w:numId="33" w16cid:durableId="405956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8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6E"/>
    <w:rsid w:val="00002B4C"/>
    <w:rsid w:val="000059DC"/>
    <w:rsid w:val="0001065F"/>
    <w:rsid w:val="00013CAE"/>
    <w:rsid w:val="00031777"/>
    <w:rsid w:val="00033FBC"/>
    <w:rsid w:val="00035183"/>
    <w:rsid w:val="00042AF8"/>
    <w:rsid w:val="00046D90"/>
    <w:rsid w:val="0005765C"/>
    <w:rsid w:val="00057DE0"/>
    <w:rsid w:val="000707AD"/>
    <w:rsid w:val="00072703"/>
    <w:rsid w:val="0008182D"/>
    <w:rsid w:val="00083D6D"/>
    <w:rsid w:val="0008403D"/>
    <w:rsid w:val="00092838"/>
    <w:rsid w:val="00092CA7"/>
    <w:rsid w:val="00092F3F"/>
    <w:rsid w:val="000946D1"/>
    <w:rsid w:val="00095A26"/>
    <w:rsid w:val="000A546D"/>
    <w:rsid w:val="000B3952"/>
    <w:rsid w:val="000B47CC"/>
    <w:rsid w:val="000B773B"/>
    <w:rsid w:val="000C4D82"/>
    <w:rsid w:val="000D3158"/>
    <w:rsid w:val="000D3EAE"/>
    <w:rsid w:val="000D7E09"/>
    <w:rsid w:val="000E246B"/>
    <w:rsid w:val="000E3359"/>
    <w:rsid w:val="000E3855"/>
    <w:rsid w:val="000E568C"/>
    <w:rsid w:val="000E5F52"/>
    <w:rsid w:val="000E72DA"/>
    <w:rsid w:val="000F4E2F"/>
    <w:rsid w:val="000F6DCA"/>
    <w:rsid w:val="00101988"/>
    <w:rsid w:val="00102737"/>
    <w:rsid w:val="00103242"/>
    <w:rsid w:val="00103871"/>
    <w:rsid w:val="00105247"/>
    <w:rsid w:val="00107615"/>
    <w:rsid w:val="001106D8"/>
    <w:rsid w:val="00110FF0"/>
    <w:rsid w:val="00115EFC"/>
    <w:rsid w:val="00117274"/>
    <w:rsid w:val="00121B4A"/>
    <w:rsid w:val="0013143D"/>
    <w:rsid w:val="00140AE5"/>
    <w:rsid w:val="001420C7"/>
    <w:rsid w:val="0014238B"/>
    <w:rsid w:val="00142E8C"/>
    <w:rsid w:val="00150A27"/>
    <w:rsid w:val="00151FAB"/>
    <w:rsid w:val="00152467"/>
    <w:rsid w:val="00160D45"/>
    <w:rsid w:val="00161ADF"/>
    <w:rsid w:val="00161D14"/>
    <w:rsid w:val="00162B31"/>
    <w:rsid w:val="00167FEE"/>
    <w:rsid w:val="001724B9"/>
    <w:rsid w:val="00172A66"/>
    <w:rsid w:val="00175478"/>
    <w:rsid w:val="00175FD9"/>
    <w:rsid w:val="00176CCF"/>
    <w:rsid w:val="00176D35"/>
    <w:rsid w:val="00181D48"/>
    <w:rsid w:val="00182ABA"/>
    <w:rsid w:val="00184437"/>
    <w:rsid w:val="00191208"/>
    <w:rsid w:val="001A23FC"/>
    <w:rsid w:val="001A3951"/>
    <w:rsid w:val="001A7464"/>
    <w:rsid w:val="001B31EE"/>
    <w:rsid w:val="001B39B6"/>
    <w:rsid w:val="001C0559"/>
    <w:rsid w:val="001C611C"/>
    <w:rsid w:val="001D05CA"/>
    <w:rsid w:val="001D2484"/>
    <w:rsid w:val="001D29AA"/>
    <w:rsid w:val="001D2B4B"/>
    <w:rsid w:val="001D3792"/>
    <w:rsid w:val="001D7189"/>
    <w:rsid w:val="001F27DA"/>
    <w:rsid w:val="001F4CB8"/>
    <w:rsid w:val="002018AB"/>
    <w:rsid w:val="00203CF2"/>
    <w:rsid w:val="00210A6F"/>
    <w:rsid w:val="00211FF9"/>
    <w:rsid w:val="00216065"/>
    <w:rsid w:val="00216471"/>
    <w:rsid w:val="0022015C"/>
    <w:rsid w:val="002236D3"/>
    <w:rsid w:val="002250A1"/>
    <w:rsid w:val="00225273"/>
    <w:rsid w:val="00231E06"/>
    <w:rsid w:val="00231F89"/>
    <w:rsid w:val="00234088"/>
    <w:rsid w:val="00242BBB"/>
    <w:rsid w:val="00242E77"/>
    <w:rsid w:val="002450FA"/>
    <w:rsid w:val="002505AD"/>
    <w:rsid w:val="002548D4"/>
    <w:rsid w:val="00256BE9"/>
    <w:rsid w:val="00261E1D"/>
    <w:rsid w:val="002631B1"/>
    <w:rsid w:val="00264A8C"/>
    <w:rsid w:val="00265A72"/>
    <w:rsid w:val="002903A8"/>
    <w:rsid w:val="002C6678"/>
    <w:rsid w:val="002D74F0"/>
    <w:rsid w:val="002D761A"/>
    <w:rsid w:val="002E0BD2"/>
    <w:rsid w:val="002E236D"/>
    <w:rsid w:val="002E5D6A"/>
    <w:rsid w:val="002F1C54"/>
    <w:rsid w:val="002F592D"/>
    <w:rsid w:val="002F751B"/>
    <w:rsid w:val="0030414B"/>
    <w:rsid w:val="00307BC0"/>
    <w:rsid w:val="00313C31"/>
    <w:rsid w:val="003202B2"/>
    <w:rsid w:val="0033059B"/>
    <w:rsid w:val="00353830"/>
    <w:rsid w:val="00355484"/>
    <w:rsid w:val="00355E3D"/>
    <w:rsid w:val="00355E46"/>
    <w:rsid w:val="00356E73"/>
    <w:rsid w:val="003627F1"/>
    <w:rsid w:val="003643DD"/>
    <w:rsid w:val="00376B2E"/>
    <w:rsid w:val="00385DE3"/>
    <w:rsid w:val="00387F9F"/>
    <w:rsid w:val="00387FF5"/>
    <w:rsid w:val="003923D2"/>
    <w:rsid w:val="00392F53"/>
    <w:rsid w:val="003939AA"/>
    <w:rsid w:val="00396B1B"/>
    <w:rsid w:val="003A21F6"/>
    <w:rsid w:val="003A2907"/>
    <w:rsid w:val="003B07C8"/>
    <w:rsid w:val="003B0D51"/>
    <w:rsid w:val="003B24A9"/>
    <w:rsid w:val="003E746C"/>
    <w:rsid w:val="003F2F88"/>
    <w:rsid w:val="004008A2"/>
    <w:rsid w:val="0042073F"/>
    <w:rsid w:val="00421C48"/>
    <w:rsid w:val="004224B4"/>
    <w:rsid w:val="00434EB5"/>
    <w:rsid w:val="00436507"/>
    <w:rsid w:val="00446A48"/>
    <w:rsid w:val="00451266"/>
    <w:rsid w:val="004544F3"/>
    <w:rsid w:val="00454FBE"/>
    <w:rsid w:val="004552C2"/>
    <w:rsid w:val="0045700E"/>
    <w:rsid w:val="00465010"/>
    <w:rsid w:val="0047075E"/>
    <w:rsid w:val="004734C6"/>
    <w:rsid w:val="00473F4F"/>
    <w:rsid w:val="00476ED8"/>
    <w:rsid w:val="00482054"/>
    <w:rsid w:val="00493A8A"/>
    <w:rsid w:val="00493EC0"/>
    <w:rsid w:val="004A3EED"/>
    <w:rsid w:val="004A640C"/>
    <w:rsid w:val="004A7F77"/>
    <w:rsid w:val="004B28FC"/>
    <w:rsid w:val="004B4F3E"/>
    <w:rsid w:val="004B6EFB"/>
    <w:rsid w:val="004C7967"/>
    <w:rsid w:val="004D366A"/>
    <w:rsid w:val="004D3A9F"/>
    <w:rsid w:val="004D3AD3"/>
    <w:rsid w:val="004D4E21"/>
    <w:rsid w:val="004E487A"/>
    <w:rsid w:val="00502F14"/>
    <w:rsid w:val="005033E5"/>
    <w:rsid w:val="00504F4E"/>
    <w:rsid w:val="0050544D"/>
    <w:rsid w:val="005065BB"/>
    <w:rsid w:val="005070DC"/>
    <w:rsid w:val="00520243"/>
    <w:rsid w:val="00530AFF"/>
    <w:rsid w:val="00530BA2"/>
    <w:rsid w:val="005366CB"/>
    <w:rsid w:val="00543C05"/>
    <w:rsid w:val="005649FB"/>
    <w:rsid w:val="00565792"/>
    <w:rsid w:val="005743F4"/>
    <w:rsid w:val="00575552"/>
    <w:rsid w:val="00576DD0"/>
    <w:rsid w:val="0058094B"/>
    <w:rsid w:val="00581DFE"/>
    <w:rsid w:val="00582BF8"/>
    <w:rsid w:val="005853CB"/>
    <w:rsid w:val="00585B85"/>
    <w:rsid w:val="00590719"/>
    <w:rsid w:val="005908F6"/>
    <w:rsid w:val="00591570"/>
    <w:rsid w:val="00592BF4"/>
    <w:rsid w:val="00596C4C"/>
    <w:rsid w:val="005974B9"/>
    <w:rsid w:val="005A2C8C"/>
    <w:rsid w:val="005A73EA"/>
    <w:rsid w:val="005A7645"/>
    <w:rsid w:val="005A7ADC"/>
    <w:rsid w:val="005B2C53"/>
    <w:rsid w:val="005B3A0B"/>
    <w:rsid w:val="005B7219"/>
    <w:rsid w:val="005C2759"/>
    <w:rsid w:val="005C38CA"/>
    <w:rsid w:val="005D139B"/>
    <w:rsid w:val="005D4B0A"/>
    <w:rsid w:val="005E26B1"/>
    <w:rsid w:val="005E5F6C"/>
    <w:rsid w:val="005F2359"/>
    <w:rsid w:val="005F2C59"/>
    <w:rsid w:val="00602AD3"/>
    <w:rsid w:val="006054FA"/>
    <w:rsid w:val="006125E3"/>
    <w:rsid w:val="00614B19"/>
    <w:rsid w:val="00615514"/>
    <w:rsid w:val="00620978"/>
    <w:rsid w:val="0062279A"/>
    <w:rsid w:val="00623605"/>
    <w:rsid w:val="00634014"/>
    <w:rsid w:val="0063573E"/>
    <w:rsid w:val="0064089E"/>
    <w:rsid w:val="00650133"/>
    <w:rsid w:val="00655FE7"/>
    <w:rsid w:val="00670999"/>
    <w:rsid w:val="00672B4A"/>
    <w:rsid w:val="00673266"/>
    <w:rsid w:val="00693FF2"/>
    <w:rsid w:val="006A3141"/>
    <w:rsid w:val="006B0C5C"/>
    <w:rsid w:val="006B1511"/>
    <w:rsid w:val="006B352F"/>
    <w:rsid w:val="006C1616"/>
    <w:rsid w:val="006C2312"/>
    <w:rsid w:val="006D1DFE"/>
    <w:rsid w:val="006D2985"/>
    <w:rsid w:val="006F15E9"/>
    <w:rsid w:val="00714D05"/>
    <w:rsid w:val="007170C7"/>
    <w:rsid w:val="00722585"/>
    <w:rsid w:val="00726407"/>
    <w:rsid w:val="00730544"/>
    <w:rsid w:val="007442AE"/>
    <w:rsid w:val="007451C6"/>
    <w:rsid w:val="00753825"/>
    <w:rsid w:val="00755E2A"/>
    <w:rsid w:val="007560EC"/>
    <w:rsid w:val="00756854"/>
    <w:rsid w:val="007620E0"/>
    <w:rsid w:val="0077021B"/>
    <w:rsid w:val="0077240E"/>
    <w:rsid w:val="00785B38"/>
    <w:rsid w:val="00785F7D"/>
    <w:rsid w:val="00786D41"/>
    <w:rsid w:val="00787525"/>
    <w:rsid w:val="00787E89"/>
    <w:rsid w:val="007912D9"/>
    <w:rsid w:val="007936BB"/>
    <w:rsid w:val="00794A8F"/>
    <w:rsid w:val="007A074C"/>
    <w:rsid w:val="007A0B0B"/>
    <w:rsid w:val="007B77E1"/>
    <w:rsid w:val="007C576C"/>
    <w:rsid w:val="007C7F5E"/>
    <w:rsid w:val="007D0434"/>
    <w:rsid w:val="007D282E"/>
    <w:rsid w:val="007D6793"/>
    <w:rsid w:val="007E1FDE"/>
    <w:rsid w:val="007F0B6C"/>
    <w:rsid w:val="007F5E17"/>
    <w:rsid w:val="008032DF"/>
    <w:rsid w:val="00806C89"/>
    <w:rsid w:val="00806F7E"/>
    <w:rsid w:val="00812E20"/>
    <w:rsid w:val="008135D7"/>
    <w:rsid w:val="0081554E"/>
    <w:rsid w:val="00815588"/>
    <w:rsid w:val="00817684"/>
    <w:rsid w:val="00822692"/>
    <w:rsid w:val="00823783"/>
    <w:rsid w:val="00827623"/>
    <w:rsid w:val="0083032B"/>
    <w:rsid w:val="00831CA7"/>
    <w:rsid w:val="00832DAA"/>
    <w:rsid w:val="008344C0"/>
    <w:rsid w:val="00835408"/>
    <w:rsid w:val="008355EE"/>
    <w:rsid w:val="0083710B"/>
    <w:rsid w:val="0084510D"/>
    <w:rsid w:val="00850439"/>
    <w:rsid w:val="008570F3"/>
    <w:rsid w:val="008614B1"/>
    <w:rsid w:val="008642CD"/>
    <w:rsid w:val="00866A76"/>
    <w:rsid w:val="0087678D"/>
    <w:rsid w:val="00882EE2"/>
    <w:rsid w:val="0089474B"/>
    <w:rsid w:val="008A5BF0"/>
    <w:rsid w:val="008B101C"/>
    <w:rsid w:val="008B4B41"/>
    <w:rsid w:val="008B61AF"/>
    <w:rsid w:val="008D2CFD"/>
    <w:rsid w:val="008E3CB3"/>
    <w:rsid w:val="008E5AC4"/>
    <w:rsid w:val="008F66D5"/>
    <w:rsid w:val="0090134E"/>
    <w:rsid w:val="00907681"/>
    <w:rsid w:val="0091074F"/>
    <w:rsid w:val="00911BB9"/>
    <w:rsid w:val="0091658F"/>
    <w:rsid w:val="00917089"/>
    <w:rsid w:val="00917A42"/>
    <w:rsid w:val="009205FE"/>
    <w:rsid w:val="0092069D"/>
    <w:rsid w:val="00922168"/>
    <w:rsid w:val="009252BB"/>
    <w:rsid w:val="009268E5"/>
    <w:rsid w:val="00930703"/>
    <w:rsid w:val="00934247"/>
    <w:rsid w:val="009377B2"/>
    <w:rsid w:val="00937ED0"/>
    <w:rsid w:val="00946516"/>
    <w:rsid w:val="00953F10"/>
    <w:rsid w:val="0095695F"/>
    <w:rsid w:val="00960109"/>
    <w:rsid w:val="00960778"/>
    <w:rsid w:val="00966C6E"/>
    <w:rsid w:val="0097096C"/>
    <w:rsid w:val="009819DC"/>
    <w:rsid w:val="00981EB8"/>
    <w:rsid w:val="00993B79"/>
    <w:rsid w:val="009963B0"/>
    <w:rsid w:val="009A03F3"/>
    <w:rsid w:val="009A3C21"/>
    <w:rsid w:val="009A3DAD"/>
    <w:rsid w:val="009A67F5"/>
    <w:rsid w:val="009A7B54"/>
    <w:rsid w:val="009C0295"/>
    <w:rsid w:val="009C0606"/>
    <w:rsid w:val="009C1CB2"/>
    <w:rsid w:val="009E0976"/>
    <w:rsid w:val="009E580C"/>
    <w:rsid w:val="009E796D"/>
    <w:rsid w:val="009F3A0C"/>
    <w:rsid w:val="009F7274"/>
    <w:rsid w:val="00A00F28"/>
    <w:rsid w:val="00A028FE"/>
    <w:rsid w:val="00A042A0"/>
    <w:rsid w:val="00A06059"/>
    <w:rsid w:val="00A0781B"/>
    <w:rsid w:val="00A1366F"/>
    <w:rsid w:val="00A13E68"/>
    <w:rsid w:val="00A214D0"/>
    <w:rsid w:val="00A271A4"/>
    <w:rsid w:val="00A36C9E"/>
    <w:rsid w:val="00A37F64"/>
    <w:rsid w:val="00A51060"/>
    <w:rsid w:val="00A6249C"/>
    <w:rsid w:val="00A631E1"/>
    <w:rsid w:val="00A631EF"/>
    <w:rsid w:val="00A76670"/>
    <w:rsid w:val="00A77212"/>
    <w:rsid w:val="00A81419"/>
    <w:rsid w:val="00A85A8E"/>
    <w:rsid w:val="00A86F4A"/>
    <w:rsid w:val="00A873AA"/>
    <w:rsid w:val="00A92BC0"/>
    <w:rsid w:val="00AA0D53"/>
    <w:rsid w:val="00AA18D9"/>
    <w:rsid w:val="00AA3ED2"/>
    <w:rsid w:val="00AA68DC"/>
    <w:rsid w:val="00AB185D"/>
    <w:rsid w:val="00AB590A"/>
    <w:rsid w:val="00AC2125"/>
    <w:rsid w:val="00AC6403"/>
    <w:rsid w:val="00AE5248"/>
    <w:rsid w:val="00AE590C"/>
    <w:rsid w:val="00AF5574"/>
    <w:rsid w:val="00B00C5D"/>
    <w:rsid w:val="00B123B2"/>
    <w:rsid w:val="00B1357D"/>
    <w:rsid w:val="00B363CA"/>
    <w:rsid w:val="00B42BD9"/>
    <w:rsid w:val="00B5107E"/>
    <w:rsid w:val="00B570B1"/>
    <w:rsid w:val="00B57B0C"/>
    <w:rsid w:val="00B66876"/>
    <w:rsid w:val="00B6793B"/>
    <w:rsid w:val="00B83073"/>
    <w:rsid w:val="00B90809"/>
    <w:rsid w:val="00B93BCB"/>
    <w:rsid w:val="00B95174"/>
    <w:rsid w:val="00BA1973"/>
    <w:rsid w:val="00BB274D"/>
    <w:rsid w:val="00BB5282"/>
    <w:rsid w:val="00BC79E4"/>
    <w:rsid w:val="00BC7E2E"/>
    <w:rsid w:val="00BD2ACE"/>
    <w:rsid w:val="00BD33D7"/>
    <w:rsid w:val="00BD6D34"/>
    <w:rsid w:val="00BE73D0"/>
    <w:rsid w:val="00BF1D30"/>
    <w:rsid w:val="00BF3411"/>
    <w:rsid w:val="00BF7D77"/>
    <w:rsid w:val="00C0545F"/>
    <w:rsid w:val="00C16643"/>
    <w:rsid w:val="00C16C7E"/>
    <w:rsid w:val="00C2216B"/>
    <w:rsid w:val="00C22577"/>
    <w:rsid w:val="00C22C19"/>
    <w:rsid w:val="00C32F55"/>
    <w:rsid w:val="00C36F7E"/>
    <w:rsid w:val="00C450F2"/>
    <w:rsid w:val="00C45B49"/>
    <w:rsid w:val="00C5255C"/>
    <w:rsid w:val="00C65E20"/>
    <w:rsid w:val="00C71886"/>
    <w:rsid w:val="00C72189"/>
    <w:rsid w:val="00C80458"/>
    <w:rsid w:val="00C82CFD"/>
    <w:rsid w:val="00C8468E"/>
    <w:rsid w:val="00C84AE3"/>
    <w:rsid w:val="00C866F7"/>
    <w:rsid w:val="00C8756D"/>
    <w:rsid w:val="00C94890"/>
    <w:rsid w:val="00C96D61"/>
    <w:rsid w:val="00CA64D1"/>
    <w:rsid w:val="00CA7BE9"/>
    <w:rsid w:val="00CB08C9"/>
    <w:rsid w:val="00CB318E"/>
    <w:rsid w:val="00CB403E"/>
    <w:rsid w:val="00CC017C"/>
    <w:rsid w:val="00CC0F6D"/>
    <w:rsid w:val="00CC1C7B"/>
    <w:rsid w:val="00CC1D06"/>
    <w:rsid w:val="00CC3708"/>
    <w:rsid w:val="00CC754D"/>
    <w:rsid w:val="00CD54E3"/>
    <w:rsid w:val="00CD5D4F"/>
    <w:rsid w:val="00CD67E6"/>
    <w:rsid w:val="00CE080E"/>
    <w:rsid w:val="00CE5457"/>
    <w:rsid w:val="00CF213C"/>
    <w:rsid w:val="00CF3700"/>
    <w:rsid w:val="00D06E0A"/>
    <w:rsid w:val="00D10EBC"/>
    <w:rsid w:val="00D20A84"/>
    <w:rsid w:val="00D22446"/>
    <w:rsid w:val="00D22E02"/>
    <w:rsid w:val="00D30206"/>
    <w:rsid w:val="00D3085B"/>
    <w:rsid w:val="00D30BF3"/>
    <w:rsid w:val="00D33A13"/>
    <w:rsid w:val="00D37717"/>
    <w:rsid w:val="00D5579B"/>
    <w:rsid w:val="00D57109"/>
    <w:rsid w:val="00D61C79"/>
    <w:rsid w:val="00D6369B"/>
    <w:rsid w:val="00D63FEA"/>
    <w:rsid w:val="00D64E69"/>
    <w:rsid w:val="00D75256"/>
    <w:rsid w:val="00D81084"/>
    <w:rsid w:val="00D819BE"/>
    <w:rsid w:val="00D8625D"/>
    <w:rsid w:val="00D8740B"/>
    <w:rsid w:val="00D91D76"/>
    <w:rsid w:val="00DB2872"/>
    <w:rsid w:val="00DB5036"/>
    <w:rsid w:val="00DB58D9"/>
    <w:rsid w:val="00DB593E"/>
    <w:rsid w:val="00DC04F2"/>
    <w:rsid w:val="00DC59CA"/>
    <w:rsid w:val="00DC6DB2"/>
    <w:rsid w:val="00DD1876"/>
    <w:rsid w:val="00DD1F21"/>
    <w:rsid w:val="00DD55AE"/>
    <w:rsid w:val="00DD6614"/>
    <w:rsid w:val="00DD7D8A"/>
    <w:rsid w:val="00DE6D64"/>
    <w:rsid w:val="00DF3C8F"/>
    <w:rsid w:val="00E03A80"/>
    <w:rsid w:val="00E06F3D"/>
    <w:rsid w:val="00E174A6"/>
    <w:rsid w:val="00E2675A"/>
    <w:rsid w:val="00E26B72"/>
    <w:rsid w:val="00E32EEC"/>
    <w:rsid w:val="00E33473"/>
    <w:rsid w:val="00E34BB3"/>
    <w:rsid w:val="00E36294"/>
    <w:rsid w:val="00E36966"/>
    <w:rsid w:val="00E42925"/>
    <w:rsid w:val="00E436AC"/>
    <w:rsid w:val="00E50641"/>
    <w:rsid w:val="00E6457C"/>
    <w:rsid w:val="00E65879"/>
    <w:rsid w:val="00E66A31"/>
    <w:rsid w:val="00E71F5A"/>
    <w:rsid w:val="00E72C77"/>
    <w:rsid w:val="00E767D6"/>
    <w:rsid w:val="00E77C6E"/>
    <w:rsid w:val="00E838FE"/>
    <w:rsid w:val="00E84A3C"/>
    <w:rsid w:val="00E868D1"/>
    <w:rsid w:val="00E90127"/>
    <w:rsid w:val="00E92077"/>
    <w:rsid w:val="00E928A8"/>
    <w:rsid w:val="00E935E2"/>
    <w:rsid w:val="00E93B59"/>
    <w:rsid w:val="00E944DC"/>
    <w:rsid w:val="00EA224E"/>
    <w:rsid w:val="00EA3096"/>
    <w:rsid w:val="00EA7DD8"/>
    <w:rsid w:val="00EC3F42"/>
    <w:rsid w:val="00EC65A5"/>
    <w:rsid w:val="00EC67B9"/>
    <w:rsid w:val="00EE0A4B"/>
    <w:rsid w:val="00EE1332"/>
    <w:rsid w:val="00EF3FB0"/>
    <w:rsid w:val="00F008A3"/>
    <w:rsid w:val="00F01DD8"/>
    <w:rsid w:val="00F04D30"/>
    <w:rsid w:val="00F06545"/>
    <w:rsid w:val="00F149A8"/>
    <w:rsid w:val="00F1704A"/>
    <w:rsid w:val="00F2343F"/>
    <w:rsid w:val="00F27491"/>
    <w:rsid w:val="00F27A43"/>
    <w:rsid w:val="00F31590"/>
    <w:rsid w:val="00F37196"/>
    <w:rsid w:val="00F45FD0"/>
    <w:rsid w:val="00F47145"/>
    <w:rsid w:val="00F511FD"/>
    <w:rsid w:val="00F543C6"/>
    <w:rsid w:val="00F63051"/>
    <w:rsid w:val="00F63E1E"/>
    <w:rsid w:val="00F64A03"/>
    <w:rsid w:val="00F660D6"/>
    <w:rsid w:val="00F66903"/>
    <w:rsid w:val="00F6741C"/>
    <w:rsid w:val="00F7004D"/>
    <w:rsid w:val="00F724D2"/>
    <w:rsid w:val="00F77A44"/>
    <w:rsid w:val="00F80C75"/>
    <w:rsid w:val="00F835D0"/>
    <w:rsid w:val="00F83A90"/>
    <w:rsid w:val="00F84679"/>
    <w:rsid w:val="00F8750E"/>
    <w:rsid w:val="00F91661"/>
    <w:rsid w:val="00F97045"/>
    <w:rsid w:val="00FA00E3"/>
    <w:rsid w:val="00FA1AD0"/>
    <w:rsid w:val="00FA241F"/>
    <w:rsid w:val="00FA2936"/>
    <w:rsid w:val="00FA3ECC"/>
    <w:rsid w:val="00FA42E4"/>
    <w:rsid w:val="00FA5157"/>
    <w:rsid w:val="00FC0359"/>
    <w:rsid w:val="00FC192B"/>
    <w:rsid w:val="00FC4185"/>
    <w:rsid w:val="00FC45FB"/>
    <w:rsid w:val="00FC4B00"/>
    <w:rsid w:val="00FD60A6"/>
    <w:rsid w:val="00FE68F4"/>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C9590"/>
  <w15:chartTrackingRefBased/>
  <w15:docId w15:val="{6E8A7CE2-54E8-4E3A-A7C4-76D54D52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6D2985"/>
    <w:pPr>
      <w:overflowPunct w:val="0"/>
      <w:autoSpaceDE w:val="0"/>
      <w:autoSpaceDN w:val="0"/>
      <w:adjustRightInd w:val="0"/>
      <w:spacing w:after="60" w:line="200" w:lineRule="atLeast"/>
      <w:jc w:val="both"/>
      <w:textAlignment w:val="baseline"/>
    </w:pPr>
    <w:rPr>
      <w:sz w:val="16"/>
      <w:szCs w:val="16"/>
      <w:lang w:eastAsia="en-US"/>
    </w:rPr>
  </w:style>
  <w:style w:type="paragraph" w:styleId="1">
    <w:name w:val="heading 1"/>
    <w:basedOn w:val="a2"/>
    <w:next w:val="a2"/>
    <w:link w:val="10"/>
    <w:rsid w:val="000E72DA"/>
    <w:pPr>
      <w:keepNext/>
      <w:numPr>
        <w:numId w:val="1"/>
      </w:numPr>
      <w:tabs>
        <w:tab w:val="left" w:pos="284"/>
        <w:tab w:val="left" w:pos="360"/>
        <w:tab w:val="left" w:pos="432"/>
      </w:tabs>
      <w:outlineLvl w:val="0"/>
    </w:pPr>
    <w:rPr>
      <w:b/>
      <w:caps/>
      <w:lang w:val="en-GB"/>
    </w:rPr>
  </w:style>
  <w:style w:type="paragraph" w:styleId="21">
    <w:name w:val="heading 2"/>
    <w:basedOn w:val="a2"/>
    <w:next w:val="a2"/>
    <w:link w:val="22"/>
    <w:rsid w:val="000E72DA"/>
    <w:pPr>
      <w:keepNext/>
      <w:numPr>
        <w:ilvl w:val="1"/>
        <w:numId w:val="1"/>
      </w:numPr>
      <w:tabs>
        <w:tab w:val="left" w:pos="425"/>
      </w:tabs>
      <w:spacing w:before="60"/>
      <w:outlineLvl w:val="1"/>
    </w:pPr>
    <w:rPr>
      <w:b/>
    </w:rPr>
  </w:style>
  <w:style w:type="paragraph" w:styleId="31">
    <w:name w:val="heading 3"/>
    <w:basedOn w:val="a2"/>
    <w:next w:val="a2"/>
    <w:link w:val="32"/>
    <w:rsid w:val="000E72DA"/>
    <w:pPr>
      <w:keepNext/>
      <w:numPr>
        <w:ilvl w:val="2"/>
        <w:numId w:val="1"/>
      </w:numPr>
      <w:spacing w:before="60"/>
      <w:jc w:val="left"/>
      <w:outlineLvl w:val="2"/>
    </w:pPr>
    <w:rPr>
      <w:i/>
    </w:rPr>
  </w:style>
  <w:style w:type="paragraph" w:styleId="41">
    <w:name w:val="heading 4"/>
    <w:basedOn w:val="a2"/>
    <w:next w:val="a2"/>
    <w:link w:val="42"/>
    <w:rsid w:val="000E72DA"/>
    <w:pPr>
      <w:keepNext/>
      <w:numPr>
        <w:ilvl w:val="3"/>
        <w:numId w:val="1"/>
      </w:numPr>
      <w:tabs>
        <w:tab w:val="left" w:pos="864"/>
      </w:tabs>
      <w:spacing w:before="120" w:after="0"/>
      <w:jc w:val="center"/>
      <w:outlineLvl w:val="3"/>
    </w:pPr>
    <w:rPr>
      <w:i/>
    </w:rPr>
  </w:style>
  <w:style w:type="paragraph" w:styleId="51">
    <w:name w:val="heading 5"/>
    <w:basedOn w:val="a2"/>
    <w:next w:val="a2"/>
    <w:link w:val="52"/>
    <w:rsid w:val="000E72DA"/>
    <w:pPr>
      <w:keepNext/>
      <w:numPr>
        <w:ilvl w:val="4"/>
        <w:numId w:val="1"/>
      </w:numPr>
      <w:tabs>
        <w:tab w:val="left" w:pos="1008"/>
      </w:tabs>
      <w:outlineLvl w:val="4"/>
    </w:pPr>
    <w:rPr>
      <w:b/>
    </w:rPr>
  </w:style>
  <w:style w:type="paragraph" w:styleId="6">
    <w:name w:val="heading 6"/>
    <w:basedOn w:val="a2"/>
    <w:next w:val="a2"/>
    <w:link w:val="60"/>
    <w:rsid w:val="000E72DA"/>
    <w:pPr>
      <w:numPr>
        <w:ilvl w:val="5"/>
        <w:numId w:val="1"/>
      </w:numPr>
      <w:tabs>
        <w:tab w:val="left" w:pos="1152"/>
      </w:tabs>
      <w:spacing w:before="240"/>
      <w:outlineLvl w:val="5"/>
    </w:pPr>
    <w:rPr>
      <w:rFonts w:ascii="Times New Roman" w:hAnsi="Times New Roman"/>
      <w:i/>
      <w:sz w:val="22"/>
    </w:rPr>
  </w:style>
  <w:style w:type="paragraph" w:styleId="7">
    <w:name w:val="heading 7"/>
    <w:basedOn w:val="a2"/>
    <w:next w:val="a2"/>
    <w:link w:val="70"/>
    <w:rsid w:val="000E72DA"/>
    <w:pPr>
      <w:numPr>
        <w:ilvl w:val="6"/>
        <w:numId w:val="1"/>
      </w:numPr>
      <w:tabs>
        <w:tab w:val="left" w:pos="1296"/>
      </w:tabs>
      <w:spacing w:before="240"/>
      <w:outlineLvl w:val="6"/>
    </w:pPr>
    <w:rPr>
      <w:sz w:val="20"/>
    </w:rPr>
  </w:style>
  <w:style w:type="paragraph" w:styleId="8">
    <w:name w:val="heading 8"/>
    <w:basedOn w:val="a2"/>
    <w:next w:val="a2"/>
    <w:link w:val="80"/>
    <w:rsid w:val="000E72DA"/>
    <w:pPr>
      <w:numPr>
        <w:ilvl w:val="7"/>
        <w:numId w:val="1"/>
      </w:numPr>
      <w:tabs>
        <w:tab w:val="left" w:pos="1440"/>
      </w:tabs>
      <w:spacing w:before="240"/>
      <w:outlineLvl w:val="7"/>
    </w:pPr>
    <w:rPr>
      <w:i/>
      <w:sz w:val="20"/>
    </w:rPr>
  </w:style>
  <w:style w:type="paragraph" w:styleId="9">
    <w:name w:val="heading 9"/>
    <w:basedOn w:val="a2"/>
    <w:next w:val="a2"/>
    <w:link w:val="90"/>
    <w:rsid w:val="000E72DA"/>
    <w:pPr>
      <w:numPr>
        <w:ilvl w:val="8"/>
        <w:numId w:val="1"/>
      </w:numPr>
      <w:tabs>
        <w:tab w:val="left" w:pos="1584"/>
      </w:tabs>
      <w:spacing w:before="240"/>
      <w:outlineLvl w:val="8"/>
    </w:pPr>
    <w:rPr>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0"/>
    <w:rsid w:val="000B47C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表題 (文字)"/>
    <w:link w:val="a6"/>
    <w:uiPriority w:val="10"/>
    <w:semiHidden/>
    <w:rsid w:val="006D2985"/>
    <w:rPr>
      <w:rFonts w:ascii="Cambria" w:eastAsia="Times New Roman" w:hAnsi="Cambria"/>
      <w:color w:val="17365D"/>
      <w:spacing w:val="5"/>
      <w:kern w:val="28"/>
      <w:sz w:val="52"/>
      <w:szCs w:val="52"/>
      <w:lang w:val="fr-FR" w:eastAsia="en-US"/>
    </w:rPr>
  </w:style>
  <w:style w:type="paragraph" w:customStyle="1" w:styleId="11numberedlist">
    <w:name w:val="11_numbered_list"/>
    <w:basedOn w:val="a2"/>
    <w:link w:val="11numberedlist0"/>
    <w:qFormat/>
    <w:rsid w:val="00E06F3D"/>
    <w:pPr>
      <w:numPr>
        <w:numId w:val="31"/>
      </w:numPr>
    </w:pPr>
    <w:rPr>
      <w:rFonts w:ascii="Times New Roman" w:hAnsi="Times New Roman"/>
      <w:sz w:val="20"/>
      <w:szCs w:val="20"/>
      <w:lang w:eastAsia="ja-JP"/>
    </w:rPr>
  </w:style>
  <w:style w:type="character" w:styleId="a8">
    <w:name w:val="Placeholder Text"/>
    <w:basedOn w:val="a3"/>
    <w:uiPriority w:val="99"/>
    <w:semiHidden/>
    <w:rsid w:val="00A06059"/>
    <w:rPr>
      <w:color w:val="666666"/>
    </w:rPr>
  </w:style>
  <w:style w:type="character" w:customStyle="1" w:styleId="11numberedlist0">
    <w:name w:val="11_numbered_list (文字)"/>
    <w:basedOn w:val="a3"/>
    <w:link w:val="11numberedlist"/>
    <w:rsid w:val="00E06F3D"/>
    <w:rPr>
      <w:rFonts w:ascii="Times New Roman" w:hAnsi="Times New Roman"/>
      <w:lang w:val="fr-FR"/>
    </w:rPr>
  </w:style>
  <w:style w:type="paragraph" w:styleId="a9">
    <w:name w:val="caption"/>
    <w:basedOn w:val="a2"/>
    <w:next w:val="a2"/>
    <w:link w:val="aa"/>
    <w:uiPriority w:val="35"/>
    <w:unhideWhenUsed/>
    <w:rsid w:val="00EA7DD8"/>
    <w:rPr>
      <w:b/>
      <w:bCs/>
      <w:sz w:val="21"/>
      <w:szCs w:val="21"/>
    </w:rPr>
  </w:style>
  <w:style w:type="paragraph" w:styleId="ab">
    <w:name w:val="envelope address"/>
    <w:basedOn w:val="a2"/>
    <w:uiPriority w:val="99"/>
    <w:semiHidden/>
    <w:unhideWhenUsed/>
    <w:rsid w:val="00B123B2"/>
    <w:pPr>
      <w:framePr w:w="4320" w:h="2160" w:hRule="exact" w:hSpace="141" w:wrap="auto" w:hAnchor="page" w:xAlign="center" w:yAlign="bottom"/>
      <w:spacing w:after="0" w:line="240" w:lineRule="auto"/>
      <w:ind w:left="1"/>
    </w:pPr>
    <w:rPr>
      <w:rFonts w:ascii="Cambria" w:eastAsia="Times New Roman" w:hAnsi="Cambria"/>
      <w:sz w:val="24"/>
      <w:szCs w:val="24"/>
    </w:rPr>
  </w:style>
  <w:style w:type="character" w:customStyle="1" w:styleId="10">
    <w:name w:val="見出し 1 (文字)"/>
    <w:link w:val="1"/>
    <w:semiHidden/>
    <w:rsid w:val="006D2985"/>
    <w:rPr>
      <w:rFonts w:eastAsia="ＭＳ 明朝"/>
      <w:b/>
      <w:caps/>
      <w:sz w:val="16"/>
      <w:szCs w:val="16"/>
      <w:lang w:val="en-GB" w:eastAsia="en-US"/>
    </w:rPr>
  </w:style>
  <w:style w:type="character" w:customStyle="1" w:styleId="22">
    <w:name w:val="見出し 2 (文字)"/>
    <w:link w:val="21"/>
    <w:semiHidden/>
    <w:rsid w:val="006D2985"/>
    <w:rPr>
      <w:rFonts w:eastAsia="ＭＳ 明朝"/>
      <w:b/>
      <w:sz w:val="16"/>
      <w:szCs w:val="16"/>
      <w:lang w:val="fr-FR" w:eastAsia="en-US"/>
    </w:rPr>
  </w:style>
  <w:style w:type="character" w:customStyle="1" w:styleId="32">
    <w:name w:val="見出し 3 (文字)"/>
    <w:link w:val="31"/>
    <w:semiHidden/>
    <w:rsid w:val="006D2985"/>
    <w:rPr>
      <w:rFonts w:eastAsia="ＭＳ 明朝"/>
      <w:i/>
      <w:sz w:val="16"/>
      <w:szCs w:val="16"/>
      <w:lang w:val="fr-FR" w:eastAsia="en-US"/>
    </w:rPr>
  </w:style>
  <w:style w:type="character" w:customStyle="1" w:styleId="42">
    <w:name w:val="見出し 4 (文字)"/>
    <w:link w:val="41"/>
    <w:semiHidden/>
    <w:rsid w:val="006D2985"/>
    <w:rPr>
      <w:rFonts w:eastAsia="ＭＳ 明朝"/>
      <w:i/>
      <w:sz w:val="16"/>
      <w:szCs w:val="16"/>
      <w:lang w:val="fr-FR" w:eastAsia="en-US"/>
    </w:rPr>
  </w:style>
  <w:style w:type="character" w:customStyle="1" w:styleId="52">
    <w:name w:val="見出し 5 (文字)"/>
    <w:link w:val="51"/>
    <w:semiHidden/>
    <w:rsid w:val="006D2985"/>
    <w:rPr>
      <w:rFonts w:eastAsia="ＭＳ 明朝"/>
      <w:b/>
      <w:sz w:val="16"/>
      <w:szCs w:val="16"/>
      <w:lang w:val="fr-FR" w:eastAsia="en-US"/>
    </w:rPr>
  </w:style>
  <w:style w:type="character" w:customStyle="1" w:styleId="60">
    <w:name w:val="見出し 6 (文字)"/>
    <w:link w:val="6"/>
    <w:semiHidden/>
    <w:rsid w:val="006D2985"/>
    <w:rPr>
      <w:rFonts w:ascii="Times New Roman" w:eastAsia="ＭＳ 明朝" w:hAnsi="Times New Roman"/>
      <w:i/>
      <w:sz w:val="22"/>
      <w:szCs w:val="16"/>
      <w:lang w:val="fr-FR" w:eastAsia="en-US"/>
    </w:rPr>
  </w:style>
  <w:style w:type="character" w:customStyle="1" w:styleId="70">
    <w:name w:val="見出し 7 (文字)"/>
    <w:link w:val="7"/>
    <w:semiHidden/>
    <w:rsid w:val="006D2985"/>
    <w:rPr>
      <w:rFonts w:eastAsia="ＭＳ 明朝"/>
      <w:szCs w:val="16"/>
      <w:lang w:val="fr-FR" w:eastAsia="en-US"/>
    </w:rPr>
  </w:style>
  <w:style w:type="character" w:customStyle="1" w:styleId="80">
    <w:name w:val="見出し 8 (文字)"/>
    <w:link w:val="8"/>
    <w:semiHidden/>
    <w:rsid w:val="006D2985"/>
    <w:rPr>
      <w:rFonts w:eastAsia="ＭＳ 明朝"/>
      <w:i/>
      <w:szCs w:val="16"/>
      <w:lang w:val="fr-FR" w:eastAsia="en-US"/>
    </w:rPr>
  </w:style>
  <w:style w:type="character" w:customStyle="1" w:styleId="90">
    <w:name w:val="見出し 9 (文字)"/>
    <w:link w:val="9"/>
    <w:semiHidden/>
    <w:rsid w:val="006D2985"/>
    <w:rPr>
      <w:rFonts w:eastAsia="ＭＳ 明朝"/>
      <w:b/>
      <w:i/>
      <w:sz w:val="16"/>
      <w:szCs w:val="16"/>
      <w:lang w:val="fr-FR" w:eastAsia="en-US"/>
    </w:rPr>
  </w:style>
  <w:style w:type="character" w:styleId="ac">
    <w:name w:val="Hyperlink"/>
    <w:semiHidden/>
    <w:rsid w:val="000E72DA"/>
    <w:rPr>
      <w:color w:val="0000FF"/>
      <w:u w:val="single"/>
    </w:rPr>
  </w:style>
  <w:style w:type="paragraph" w:customStyle="1" w:styleId="10MathFormulaCaption">
    <w:name w:val="10_Math_Formula_Caption"/>
    <w:basedOn w:val="a2"/>
    <w:link w:val="10MathFormulaCaption0"/>
    <w:qFormat/>
    <w:rsid w:val="00850439"/>
    <w:rPr>
      <w:rFonts w:ascii="Times New Roman" w:hAnsi="Times New Roman"/>
      <w:i/>
      <w:iCs/>
      <w:sz w:val="20"/>
      <w:szCs w:val="20"/>
    </w:rPr>
  </w:style>
  <w:style w:type="character" w:customStyle="1" w:styleId="aa">
    <w:name w:val="図表番号 (文字)"/>
    <w:basedOn w:val="a3"/>
    <w:link w:val="a9"/>
    <w:uiPriority w:val="35"/>
    <w:rsid w:val="00EA7DD8"/>
    <w:rPr>
      <w:b/>
      <w:bCs/>
      <w:sz w:val="21"/>
      <w:szCs w:val="21"/>
      <w:lang w:val="fr-FR" w:eastAsia="en-US"/>
    </w:rPr>
  </w:style>
  <w:style w:type="character" w:customStyle="1" w:styleId="10MathFormulaCaption0">
    <w:name w:val="10_Math_Formula_Caption (文字)"/>
    <w:basedOn w:val="aa"/>
    <w:link w:val="10MathFormulaCaption"/>
    <w:rsid w:val="00850439"/>
    <w:rPr>
      <w:rFonts w:ascii="Times New Roman" w:hAnsi="Times New Roman"/>
      <w:b w:val="0"/>
      <w:bCs w:val="0"/>
      <w:i/>
      <w:iCs/>
      <w:sz w:val="21"/>
      <w:szCs w:val="21"/>
      <w:lang w:val="fr-FR" w:eastAsia="en-US"/>
    </w:rPr>
  </w:style>
  <w:style w:type="paragraph" w:customStyle="1" w:styleId="12Unnumberedlist">
    <w:name w:val="12_Unnumbered_list"/>
    <w:basedOn w:val="11numberedlist"/>
    <w:link w:val="12Unnumberedlist0"/>
    <w:qFormat/>
    <w:rsid w:val="00E06F3D"/>
    <w:pPr>
      <w:numPr>
        <w:numId w:val="32"/>
      </w:numPr>
    </w:pPr>
  </w:style>
  <w:style w:type="character" w:customStyle="1" w:styleId="12Unnumberedlist0">
    <w:name w:val="12_Unnumbered_list (文字)"/>
    <w:basedOn w:val="11numberedlist0"/>
    <w:link w:val="12Unnumberedlist"/>
    <w:rsid w:val="00E06F3D"/>
    <w:rPr>
      <w:rFonts w:ascii="Times New Roman" w:hAnsi="Times New Roman"/>
      <w:lang w:val="fr-FR"/>
    </w:rPr>
  </w:style>
  <w:style w:type="paragraph" w:styleId="ad">
    <w:name w:val="footer"/>
    <w:basedOn w:val="a2"/>
    <w:link w:val="ae"/>
    <w:semiHidden/>
    <w:rsid w:val="000E72DA"/>
    <w:pPr>
      <w:tabs>
        <w:tab w:val="center" w:pos="4153"/>
        <w:tab w:val="right" w:pos="8306"/>
      </w:tabs>
    </w:pPr>
  </w:style>
  <w:style w:type="character" w:customStyle="1" w:styleId="ae">
    <w:name w:val="フッター (文字)"/>
    <w:link w:val="ad"/>
    <w:semiHidden/>
    <w:rsid w:val="000E72DA"/>
    <w:rPr>
      <w:rFonts w:ascii="Arial" w:eastAsia="ＭＳ 明朝" w:hAnsi="Arial" w:cs="Times New Roman"/>
      <w:sz w:val="16"/>
      <w:szCs w:val="20"/>
      <w:lang w:val="fr-FR"/>
    </w:rPr>
  </w:style>
  <w:style w:type="paragraph" w:customStyle="1" w:styleId="Listenabsatz">
    <w:name w:val="Listenabsatz"/>
    <w:basedOn w:val="a2"/>
    <w:uiPriority w:val="34"/>
    <w:semiHidden/>
    <w:qFormat/>
    <w:rsid w:val="000E72DA"/>
    <w:pPr>
      <w:ind w:left="720"/>
      <w:contextualSpacing/>
    </w:pPr>
  </w:style>
  <w:style w:type="paragraph" w:styleId="af">
    <w:name w:val="Balloon Text"/>
    <w:basedOn w:val="a2"/>
    <w:link w:val="af0"/>
    <w:uiPriority w:val="99"/>
    <w:semiHidden/>
    <w:unhideWhenUsed/>
    <w:rsid w:val="000E72DA"/>
    <w:pPr>
      <w:spacing w:after="0" w:line="240" w:lineRule="auto"/>
    </w:pPr>
    <w:rPr>
      <w:rFonts w:ascii="Tahoma" w:hAnsi="Tahoma" w:cs="Tahoma"/>
    </w:rPr>
  </w:style>
  <w:style w:type="character" w:customStyle="1" w:styleId="af0">
    <w:name w:val="吹き出し (文字)"/>
    <w:link w:val="af"/>
    <w:uiPriority w:val="99"/>
    <w:semiHidden/>
    <w:rsid w:val="000E72DA"/>
    <w:rPr>
      <w:rFonts w:ascii="Tahoma" w:eastAsia="ＭＳ 明朝" w:hAnsi="Tahoma" w:cs="Tahoma"/>
      <w:sz w:val="16"/>
      <w:szCs w:val="16"/>
      <w:lang w:val="fr-FR"/>
    </w:rPr>
  </w:style>
  <w:style w:type="paragraph" w:styleId="af1">
    <w:name w:val="header"/>
    <w:basedOn w:val="a2"/>
    <w:link w:val="af2"/>
    <w:uiPriority w:val="99"/>
    <w:unhideWhenUsed/>
    <w:rsid w:val="0033059B"/>
    <w:pPr>
      <w:tabs>
        <w:tab w:val="center" w:pos="4536"/>
        <w:tab w:val="right" w:pos="9072"/>
      </w:tabs>
      <w:spacing w:after="0" w:line="240" w:lineRule="auto"/>
    </w:pPr>
  </w:style>
  <w:style w:type="character" w:customStyle="1" w:styleId="af2">
    <w:name w:val="ヘッダー (文字)"/>
    <w:link w:val="af1"/>
    <w:uiPriority w:val="99"/>
    <w:rsid w:val="0033059B"/>
    <w:rPr>
      <w:rFonts w:ascii="Arial" w:eastAsia="ＭＳ 明朝" w:hAnsi="Arial" w:cs="Times New Roman"/>
      <w:sz w:val="16"/>
      <w:szCs w:val="20"/>
      <w:lang w:val="fr-FR"/>
    </w:rPr>
  </w:style>
  <w:style w:type="numbering" w:styleId="111111">
    <w:name w:val="Outline List 2"/>
    <w:basedOn w:val="a5"/>
    <w:semiHidden/>
    <w:rsid w:val="001106D8"/>
    <w:pPr>
      <w:numPr>
        <w:numId w:val="20"/>
      </w:numPr>
    </w:pPr>
  </w:style>
  <w:style w:type="numbering" w:styleId="1ai">
    <w:name w:val="Outline List 1"/>
    <w:basedOn w:val="a5"/>
    <w:semiHidden/>
    <w:rsid w:val="001106D8"/>
    <w:pPr>
      <w:numPr>
        <w:numId w:val="21"/>
      </w:numPr>
    </w:pPr>
  </w:style>
  <w:style w:type="paragraph" w:styleId="af3">
    <w:name w:val="Salutation"/>
    <w:basedOn w:val="a2"/>
    <w:next w:val="a2"/>
    <w:semiHidden/>
    <w:rsid w:val="001106D8"/>
  </w:style>
  <w:style w:type="numbering" w:styleId="a1">
    <w:name w:val="Outline List 3"/>
    <w:basedOn w:val="a5"/>
    <w:semiHidden/>
    <w:rsid w:val="001106D8"/>
    <w:pPr>
      <w:numPr>
        <w:numId w:val="22"/>
      </w:numPr>
    </w:pPr>
  </w:style>
  <w:style w:type="paragraph" w:styleId="a0">
    <w:name w:val="List Bullet"/>
    <w:basedOn w:val="a2"/>
    <w:autoRedefine/>
    <w:semiHidden/>
    <w:rsid w:val="001106D8"/>
    <w:pPr>
      <w:numPr>
        <w:numId w:val="10"/>
      </w:numPr>
    </w:pPr>
  </w:style>
  <w:style w:type="paragraph" w:styleId="20">
    <w:name w:val="List Bullet 2"/>
    <w:basedOn w:val="a2"/>
    <w:autoRedefine/>
    <w:semiHidden/>
    <w:rsid w:val="001106D8"/>
    <w:pPr>
      <w:numPr>
        <w:numId w:val="11"/>
      </w:numPr>
    </w:pPr>
  </w:style>
  <w:style w:type="paragraph" w:styleId="30">
    <w:name w:val="List Bullet 3"/>
    <w:basedOn w:val="a2"/>
    <w:autoRedefine/>
    <w:semiHidden/>
    <w:rsid w:val="001106D8"/>
    <w:pPr>
      <w:numPr>
        <w:numId w:val="12"/>
      </w:numPr>
    </w:pPr>
  </w:style>
  <w:style w:type="paragraph" w:styleId="40">
    <w:name w:val="List Bullet 4"/>
    <w:basedOn w:val="a2"/>
    <w:autoRedefine/>
    <w:semiHidden/>
    <w:rsid w:val="001106D8"/>
    <w:pPr>
      <w:numPr>
        <w:numId w:val="13"/>
      </w:numPr>
    </w:pPr>
  </w:style>
  <w:style w:type="paragraph" w:styleId="50">
    <w:name w:val="List Bullet 5"/>
    <w:basedOn w:val="a2"/>
    <w:autoRedefine/>
    <w:semiHidden/>
    <w:rsid w:val="001106D8"/>
    <w:pPr>
      <w:numPr>
        <w:numId w:val="14"/>
      </w:numPr>
    </w:pPr>
  </w:style>
  <w:style w:type="character" w:styleId="af4">
    <w:name w:val="FollowedHyperlink"/>
    <w:semiHidden/>
    <w:rsid w:val="001106D8"/>
    <w:rPr>
      <w:color w:val="800080"/>
      <w:u w:val="single"/>
    </w:rPr>
  </w:style>
  <w:style w:type="paragraph" w:styleId="af5">
    <w:name w:val="Block Text"/>
    <w:basedOn w:val="a2"/>
    <w:semiHidden/>
    <w:rsid w:val="001106D8"/>
    <w:pPr>
      <w:spacing w:after="120"/>
      <w:ind w:left="1440" w:right="1440"/>
    </w:pPr>
  </w:style>
  <w:style w:type="paragraph" w:styleId="af6">
    <w:name w:val="Date"/>
    <w:basedOn w:val="a2"/>
    <w:next w:val="a2"/>
    <w:semiHidden/>
    <w:rsid w:val="001106D8"/>
  </w:style>
  <w:style w:type="paragraph" w:styleId="af7">
    <w:name w:val="E-mail Signature"/>
    <w:basedOn w:val="a2"/>
    <w:semiHidden/>
    <w:rsid w:val="001106D8"/>
  </w:style>
  <w:style w:type="character" w:styleId="af8">
    <w:name w:val="Strong"/>
    <w:rsid w:val="00866A76"/>
    <w:rPr>
      <w:b/>
      <w:bCs/>
    </w:rPr>
  </w:style>
  <w:style w:type="paragraph" w:styleId="af9">
    <w:name w:val="Note Heading"/>
    <w:basedOn w:val="a2"/>
    <w:next w:val="a2"/>
    <w:semiHidden/>
    <w:rsid w:val="001106D8"/>
  </w:style>
  <w:style w:type="paragraph" w:styleId="afa">
    <w:name w:val="Closing"/>
    <w:basedOn w:val="a2"/>
    <w:semiHidden/>
    <w:rsid w:val="001106D8"/>
    <w:pPr>
      <w:ind w:left="4252"/>
    </w:pPr>
  </w:style>
  <w:style w:type="character" w:styleId="afb">
    <w:name w:val="Emphasis"/>
    <w:rsid w:val="00866A76"/>
    <w:rPr>
      <w:i/>
      <w:iCs/>
    </w:rPr>
  </w:style>
  <w:style w:type="paragraph" w:styleId="HTML">
    <w:name w:val="HTML Address"/>
    <w:basedOn w:val="a2"/>
    <w:semiHidden/>
    <w:rsid w:val="001106D8"/>
    <w:rPr>
      <w:i/>
      <w:iCs/>
    </w:rPr>
  </w:style>
  <w:style w:type="character" w:styleId="HTML0">
    <w:name w:val="HTML Acronym"/>
    <w:basedOn w:val="a3"/>
    <w:semiHidden/>
    <w:rsid w:val="001106D8"/>
  </w:style>
  <w:style w:type="character" w:styleId="HTML1">
    <w:name w:val="HTML Sample"/>
    <w:semiHidden/>
    <w:rsid w:val="001106D8"/>
    <w:rPr>
      <w:rFonts w:ascii="Courier New" w:hAnsi="Courier New" w:cs="Courier New"/>
    </w:rPr>
  </w:style>
  <w:style w:type="character" w:styleId="HTML2">
    <w:name w:val="HTML Code"/>
    <w:semiHidden/>
    <w:rsid w:val="001106D8"/>
    <w:rPr>
      <w:rFonts w:ascii="Courier New" w:hAnsi="Courier New" w:cs="Courier New"/>
      <w:sz w:val="20"/>
      <w:szCs w:val="20"/>
    </w:rPr>
  </w:style>
  <w:style w:type="character" w:styleId="HTML3">
    <w:name w:val="HTML Definition"/>
    <w:semiHidden/>
    <w:rsid w:val="001106D8"/>
    <w:rPr>
      <w:i/>
      <w:iCs/>
    </w:rPr>
  </w:style>
  <w:style w:type="character" w:styleId="HTML4">
    <w:name w:val="HTML Typewriter"/>
    <w:semiHidden/>
    <w:rsid w:val="001106D8"/>
    <w:rPr>
      <w:rFonts w:ascii="Courier New" w:hAnsi="Courier New" w:cs="Courier New"/>
      <w:sz w:val="20"/>
      <w:szCs w:val="20"/>
    </w:rPr>
  </w:style>
  <w:style w:type="character" w:styleId="HTML5">
    <w:name w:val="HTML Keyboard"/>
    <w:semiHidden/>
    <w:rsid w:val="001106D8"/>
    <w:rPr>
      <w:rFonts w:ascii="Courier New" w:hAnsi="Courier New" w:cs="Courier New"/>
      <w:sz w:val="20"/>
      <w:szCs w:val="20"/>
    </w:rPr>
  </w:style>
  <w:style w:type="character" w:styleId="HTML6">
    <w:name w:val="HTML Variable"/>
    <w:semiHidden/>
    <w:rsid w:val="001106D8"/>
    <w:rPr>
      <w:i/>
      <w:iCs/>
    </w:rPr>
  </w:style>
  <w:style w:type="paragraph" w:styleId="HTML7">
    <w:name w:val="HTML Preformatted"/>
    <w:basedOn w:val="a2"/>
    <w:semiHidden/>
    <w:rsid w:val="001106D8"/>
    <w:rPr>
      <w:rFonts w:ascii="Courier New" w:hAnsi="Courier New" w:cs="Courier New"/>
      <w:sz w:val="20"/>
    </w:rPr>
  </w:style>
  <w:style w:type="character" w:styleId="HTML8">
    <w:name w:val="HTML Cite"/>
    <w:semiHidden/>
    <w:rsid w:val="001106D8"/>
    <w:rPr>
      <w:i/>
      <w:iCs/>
    </w:rPr>
  </w:style>
  <w:style w:type="paragraph" w:styleId="afc">
    <w:name w:val="List"/>
    <w:basedOn w:val="a2"/>
    <w:semiHidden/>
    <w:rsid w:val="001106D8"/>
    <w:pPr>
      <w:ind w:left="283" w:hanging="283"/>
    </w:pPr>
  </w:style>
  <w:style w:type="paragraph" w:styleId="23">
    <w:name w:val="List 2"/>
    <w:basedOn w:val="a2"/>
    <w:semiHidden/>
    <w:rsid w:val="001106D8"/>
    <w:pPr>
      <w:ind w:left="566" w:hanging="283"/>
    </w:pPr>
  </w:style>
  <w:style w:type="paragraph" w:styleId="33">
    <w:name w:val="List 3"/>
    <w:basedOn w:val="a2"/>
    <w:semiHidden/>
    <w:rsid w:val="001106D8"/>
    <w:pPr>
      <w:ind w:left="849" w:hanging="283"/>
    </w:pPr>
  </w:style>
  <w:style w:type="paragraph" w:styleId="43">
    <w:name w:val="List 4"/>
    <w:basedOn w:val="a2"/>
    <w:semiHidden/>
    <w:rsid w:val="001106D8"/>
    <w:pPr>
      <w:ind w:left="1132" w:hanging="283"/>
    </w:pPr>
  </w:style>
  <w:style w:type="paragraph" w:styleId="53">
    <w:name w:val="List 5"/>
    <w:basedOn w:val="a2"/>
    <w:semiHidden/>
    <w:rsid w:val="001106D8"/>
    <w:pPr>
      <w:ind w:left="1415" w:hanging="283"/>
    </w:pPr>
  </w:style>
  <w:style w:type="paragraph" w:styleId="afd">
    <w:name w:val="List Continue"/>
    <w:basedOn w:val="a2"/>
    <w:semiHidden/>
    <w:rsid w:val="001106D8"/>
    <w:pPr>
      <w:spacing w:after="120"/>
      <w:ind w:left="283"/>
    </w:pPr>
  </w:style>
  <w:style w:type="paragraph" w:styleId="24">
    <w:name w:val="List Continue 2"/>
    <w:basedOn w:val="a2"/>
    <w:semiHidden/>
    <w:rsid w:val="001106D8"/>
    <w:pPr>
      <w:spacing w:after="120"/>
      <w:ind w:left="566"/>
    </w:pPr>
  </w:style>
  <w:style w:type="paragraph" w:styleId="34">
    <w:name w:val="List Continue 3"/>
    <w:basedOn w:val="a2"/>
    <w:semiHidden/>
    <w:rsid w:val="001106D8"/>
    <w:pPr>
      <w:spacing w:after="120"/>
      <w:ind w:left="849"/>
    </w:pPr>
  </w:style>
  <w:style w:type="paragraph" w:styleId="44">
    <w:name w:val="List Continue 4"/>
    <w:basedOn w:val="a2"/>
    <w:semiHidden/>
    <w:rsid w:val="001106D8"/>
    <w:pPr>
      <w:spacing w:after="120"/>
      <w:ind w:left="1132"/>
    </w:pPr>
  </w:style>
  <w:style w:type="paragraph" w:styleId="54">
    <w:name w:val="List Continue 5"/>
    <w:basedOn w:val="a2"/>
    <w:semiHidden/>
    <w:rsid w:val="001106D8"/>
    <w:pPr>
      <w:spacing w:after="120"/>
      <w:ind w:left="1415"/>
    </w:pPr>
  </w:style>
  <w:style w:type="paragraph" w:styleId="a">
    <w:name w:val="List Number"/>
    <w:basedOn w:val="a2"/>
    <w:semiHidden/>
    <w:rsid w:val="001106D8"/>
    <w:pPr>
      <w:numPr>
        <w:numId w:val="15"/>
      </w:numPr>
    </w:pPr>
  </w:style>
  <w:style w:type="paragraph" w:styleId="2">
    <w:name w:val="List Number 2"/>
    <w:basedOn w:val="a2"/>
    <w:semiHidden/>
    <w:rsid w:val="001106D8"/>
    <w:pPr>
      <w:numPr>
        <w:numId w:val="16"/>
      </w:numPr>
    </w:pPr>
  </w:style>
  <w:style w:type="paragraph" w:styleId="3">
    <w:name w:val="List Number 3"/>
    <w:basedOn w:val="a2"/>
    <w:semiHidden/>
    <w:rsid w:val="001106D8"/>
    <w:pPr>
      <w:numPr>
        <w:numId w:val="17"/>
      </w:numPr>
    </w:pPr>
  </w:style>
  <w:style w:type="paragraph" w:styleId="4">
    <w:name w:val="List Number 4"/>
    <w:basedOn w:val="a2"/>
    <w:semiHidden/>
    <w:rsid w:val="001106D8"/>
    <w:pPr>
      <w:numPr>
        <w:numId w:val="18"/>
      </w:numPr>
    </w:pPr>
  </w:style>
  <w:style w:type="paragraph" w:styleId="5">
    <w:name w:val="List Number 5"/>
    <w:basedOn w:val="a2"/>
    <w:semiHidden/>
    <w:rsid w:val="001106D8"/>
    <w:pPr>
      <w:numPr>
        <w:numId w:val="19"/>
      </w:numPr>
    </w:pPr>
  </w:style>
  <w:style w:type="paragraph" w:styleId="afe">
    <w:name w:val="Message Header"/>
    <w:basedOn w:val="a2"/>
    <w:semiHidden/>
    <w:rsid w:val="001106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
    <w:name w:val="Plain Text"/>
    <w:basedOn w:val="a2"/>
    <w:semiHidden/>
    <w:rsid w:val="001106D8"/>
    <w:rPr>
      <w:rFonts w:ascii="Courier New" w:hAnsi="Courier New" w:cs="Courier New"/>
      <w:sz w:val="20"/>
    </w:rPr>
  </w:style>
  <w:style w:type="character" w:styleId="aff0">
    <w:name w:val="page number"/>
    <w:basedOn w:val="a3"/>
    <w:semiHidden/>
    <w:rsid w:val="001106D8"/>
  </w:style>
  <w:style w:type="paragraph" w:styleId="Web">
    <w:name w:val="Normal (Web)"/>
    <w:basedOn w:val="a2"/>
    <w:semiHidden/>
    <w:rsid w:val="001106D8"/>
    <w:rPr>
      <w:rFonts w:ascii="Times New Roman" w:hAnsi="Times New Roman"/>
      <w:sz w:val="24"/>
      <w:szCs w:val="24"/>
    </w:rPr>
  </w:style>
  <w:style w:type="paragraph" w:styleId="aff1">
    <w:name w:val="Normal Indent"/>
    <w:basedOn w:val="a2"/>
    <w:semiHidden/>
    <w:rsid w:val="001106D8"/>
    <w:pPr>
      <w:ind w:left="708"/>
    </w:pPr>
  </w:style>
  <w:style w:type="table" w:styleId="3-D1">
    <w:name w:val="Table 3D effects 1"/>
    <w:basedOn w:val="a4"/>
    <w:semiHidden/>
    <w:rsid w:val="001106D8"/>
    <w:pPr>
      <w:overflowPunct w:val="0"/>
      <w:autoSpaceDE w:val="0"/>
      <w:autoSpaceDN w:val="0"/>
      <w:adjustRightInd w:val="0"/>
      <w:spacing w:after="60" w:line="20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1106D8"/>
    <w:pPr>
      <w:overflowPunct w:val="0"/>
      <w:autoSpaceDE w:val="0"/>
      <w:autoSpaceDN w:val="0"/>
      <w:adjustRightInd w:val="0"/>
      <w:spacing w:after="60" w:line="20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1106D8"/>
    <w:pPr>
      <w:overflowPunct w:val="0"/>
      <w:autoSpaceDE w:val="0"/>
      <w:autoSpaceDN w:val="0"/>
      <w:adjustRightInd w:val="0"/>
      <w:spacing w:after="60" w:line="200" w:lineRule="atLeas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2">
    <w:name w:val="Table Contemporary"/>
    <w:basedOn w:val="a4"/>
    <w:semiHidden/>
    <w:rsid w:val="001106D8"/>
    <w:pPr>
      <w:overflowPunct w:val="0"/>
      <w:autoSpaceDE w:val="0"/>
      <w:autoSpaceDN w:val="0"/>
      <w:adjustRightInd w:val="0"/>
      <w:spacing w:after="60" w:line="200" w:lineRule="atLeas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1">
    <w:name w:val="Table Simple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1106D8"/>
    <w:pPr>
      <w:overflowPunct w:val="0"/>
      <w:autoSpaceDE w:val="0"/>
      <w:autoSpaceDN w:val="0"/>
      <w:adjustRightInd w:val="0"/>
      <w:spacing w:after="60" w:line="200" w:lineRule="atLeas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3">
    <w:name w:val="Table Elegant"/>
    <w:basedOn w:val="a4"/>
    <w:semiHidden/>
    <w:rsid w:val="001106D8"/>
    <w:pPr>
      <w:overflowPunct w:val="0"/>
      <w:autoSpaceDE w:val="0"/>
      <w:autoSpaceDN w:val="0"/>
      <w:adjustRightInd w:val="0"/>
      <w:spacing w:after="60" w:line="200" w:lineRule="atLeas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1106D8"/>
    <w:pPr>
      <w:overflowPunct w:val="0"/>
      <w:autoSpaceDE w:val="0"/>
      <w:autoSpaceDN w:val="0"/>
      <w:adjustRightInd w:val="0"/>
      <w:spacing w:after="60" w:line="200" w:lineRule="atLeas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106D8"/>
    <w:pPr>
      <w:overflowPunct w:val="0"/>
      <w:autoSpaceDE w:val="0"/>
      <w:autoSpaceDN w:val="0"/>
      <w:adjustRightInd w:val="0"/>
      <w:spacing w:after="60" w:line="200" w:lineRule="atLeas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1106D8"/>
    <w:pPr>
      <w:overflowPunct w:val="0"/>
      <w:autoSpaceDE w:val="0"/>
      <w:autoSpaceDN w:val="0"/>
      <w:adjustRightInd w:val="0"/>
      <w:spacing w:after="60" w:line="200" w:lineRule="atLeas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106D8"/>
    <w:pPr>
      <w:overflowPunct w:val="0"/>
      <w:autoSpaceDE w:val="0"/>
      <w:autoSpaceDN w:val="0"/>
      <w:adjustRightInd w:val="0"/>
      <w:spacing w:after="60" w:line="200" w:lineRule="atLeas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List 1"/>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1106D8"/>
    <w:pPr>
      <w:overflowPunct w:val="0"/>
      <w:autoSpaceDE w:val="0"/>
      <w:autoSpaceDN w:val="0"/>
      <w:adjustRightInd w:val="0"/>
      <w:spacing w:after="60" w:line="200" w:lineRule="atLeas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4">
    <w:name w:val="Table Professional"/>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Grid 1"/>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4"/>
    <w:semiHidden/>
    <w:rsid w:val="001106D8"/>
    <w:pPr>
      <w:overflowPunct w:val="0"/>
      <w:autoSpaceDE w:val="0"/>
      <w:autoSpaceDN w:val="0"/>
      <w:adjustRightInd w:val="0"/>
      <w:spacing w:after="60" w:line="200" w:lineRule="atLeas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1106D8"/>
    <w:pPr>
      <w:overflowPunct w:val="0"/>
      <w:autoSpaceDE w:val="0"/>
      <w:autoSpaceDN w:val="0"/>
      <w:adjustRightInd w:val="0"/>
      <w:spacing w:after="60" w:line="200" w:lineRule="atLeas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106D8"/>
    <w:pPr>
      <w:overflowPunct w:val="0"/>
      <w:autoSpaceDE w:val="0"/>
      <w:autoSpaceDN w:val="0"/>
      <w:adjustRightInd w:val="0"/>
      <w:spacing w:after="60" w:line="200" w:lineRule="atLeas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106D8"/>
    <w:pPr>
      <w:overflowPunct w:val="0"/>
      <w:autoSpaceDE w:val="0"/>
      <w:autoSpaceDN w:val="0"/>
      <w:adjustRightInd w:val="0"/>
      <w:spacing w:after="60" w:line="200" w:lineRule="atLeas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106D8"/>
    <w:pPr>
      <w:overflowPunct w:val="0"/>
      <w:autoSpaceDE w:val="0"/>
      <w:autoSpaceDN w:val="0"/>
      <w:adjustRightInd w:val="0"/>
      <w:spacing w:after="60" w:line="200" w:lineRule="atLeas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Subtle 1"/>
    <w:basedOn w:val="a4"/>
    <w:semiHidden/>
    <w:rsid w:val="001106D8"/>
    <w:pPr>
      <w:overflowPunct w:val="0"/>
      <w:autoSpaceDE w:val="0"/>
      <w:autoSpaceDN w:val="0"/>
      <w:adjustRightInd w:val="0"/>
      <w:spacing w:after="60" w:line="200" w:lineRule="atLeas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1106D8"/>
    <w:pPr>
      <w:overflowPunct w:val="0"/>
      <w:autoSpaceDE w:val="0"/>
      <w:autoSpaceDN w:val="0"/>
      <w:adjustRightInd w:val="0"/>
      <w:spacing w:after="60" w:line="200" w:lineRule="atLeas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Grid"/>
    <w:basedOn w:val="a4"/>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semiHidden/>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2"/>
    <w:semiHidden/>
    <w:rsid w:val="001106D8"/>
    <w:pPr>
      <w:spacing w:after="120"/>
    </w:pPr>
  </w:style>
  <w:style w:type="paragraph" w:styleId="2c">
    <w:name w:val="Body Text 2"/>
    <w:basedOn w:val="a2"/>
    <w:semiHidden/>
    <w:rsid w:val="001106D8"/>
    <w:pPr>
      <w:spacing w:after="120" w:line="480" w:lineRule="auto"/>
    </w:pPr>
  </w:style>
  <w:style w:type="paragraph" w:styleId="3b">
    <w:name w:val="Body Text 3"/>
    <w:basedOn w:val="a2"/>
    <w:semiHidden/>
    <w:rsid w:val="001106D8"/>
    <w:pPr>
      <w:spacing w:after="120"/>
    </w:pPr>
  </w:style>
  <w:style w:type="paragraph" w:styleId="2d">
    <w:name w:val="Body Text Indent 2"/>
    <w:basedOn w:val="a2"/>
    <w:semiHidden/>
    <w:rsid w:val="001106D8"/>
    <w:pPr>
      <w:spacing w:after="120" w:line="480" w:lineRule="auto"/>
      <w:ind w:left="283"/>
    </w:pPr>
  </w:style>
  <w:style w:type="paragraph" w:styleId="3c">
    <w:name w:val="Body Text Indent 3"/>
    <w:basedOn w:val="a2"/>
    <w:semiHidden/>
    <w:rsid w:val="001106D8"/>
    <w:pPr>
      <w:spacing w:after="120"/>
      <w:ind w:left="283"/>
    </w:pPr>
  </w:style>
  <w:style w:type="paragraph" w:styleId="aff8">
    <w:name w:val="Body Text First Indent"/>
    <w:basedOn w:val="aff7"/>
    <w:semiHidden/>
    <w:rsid w:val="001106D8"/>
    <w:pPr>
      <w:ind w:firstLine="210"/>
    </w:pPr>
  </w:style>
  <w:style w:type="paragraph" w:styleId="aff9">
    <w:name w:val="Body Text Indent"/>
    <w:basedOn w:val="a2"/>
    <w:semiHidden/>
    <w:rsid w:val="001106D8"/>
    <w:pPr>
      <w:spacing w:after="120"/>
      <w:ind w:left="283"/>
    </w:pPr>
  </w:style>
  <w:style w:type="paragraph" w:styleId="2e">
    <w:name w:val="Body Text First Indent 2"/>
    <w:basedOn w:val="aff9"/>
    <w:semiHidden/>
    <w:rsid w:val="001106D8"/>
    <w:pPr>
      <w:ind w:firstLine="210"/>
    </w:pPr>
  </w:style>
  <w:style w:type="paragraph" w:styleId="affa">
    <w:name w:val="envelope return"/>
    <w:basedOn w:val="a2"/>
    <w:semiHidden/>
    <w:rsid w:val="001106D8"/>
    <w:rPr>
      <w:rFonts w:cs="Arial"/>
      <w:sz w:val="20"/>
    </w:rPr>
  </w:style>
  <w:style w:type="paragraph" w:styleId="affb">
    <w:name w:val="Signature"/>
    <w:basedOn w:val="a2"/>
    <w:semiHidden/>
    <w:rsid w:val="001106D8"/>
    <w:pPr>
      <w:ind w:left="4252"/>
    </w:pPr>
  </w:style>
  <w:style w:type="paragraph" w:styleId="affc">
    <w:name w:val="Subtitle"/>
    <w:basedOn w:val="a2"/>
    <w:rsid w:val="001106D8"/>
    <w:pPr>
      <w:jc w:val="center"/>
      <w:outlineLvl w:val="1"/>
    </w:pPr>
    <w:rPr>
      <w:rFonts w:cs="Arial"/>
      <w:sz w:val="24"/>
      <w:szCs w:val="24"/>
    </w:rPr>
  </w:style>
  <w:style w:type="character" w:styleId="affd">
    <w:name w:val="line number"/>
    <w:basedOn w:val="a3"/>
    <w:semiHidden/>
    <w:rsid w:val="001106D8"/>
  </w:style>
  <w:style w:type="character" w:customStyle="1" w:styleId="pautoren">
    <w:name w:val="pautoren"/>
    <w:basedOn w:val="a3"/>
    <w:rsid w:val="001724B9"/>
  </w:style>
  <w:style w:type="paragraph" w:customStyle="1" w:styleId="01PaperTitle">
    <w:name w:val="01_Paper_Title"/>
    <w:basedOn w:val="a2"/>
    <w:qFormat/>
    <w:rsid w:val="00602AD3"/>
    <w:pPr>
      <w:spacing w:before="240"/>
      <w:jc w:val="center"/>
    </w:pPr>
    <w:rPr>
      <w:rFonts w:ascii="Times New Roman" w:hAnsi="Times New Roman"/>
      <w:b/>
      <w:kern w:val="28"/>
      <w:sz w:val="32"/>
      <w:szCs w:val="22"/>
    </w:rPr>
  </w:style>
  <w:style w:type="paragraph" w:customStyle="1" w:styleId="02Authors">
    <w:name w:val="02_Authors"/>
    <w:basedOn w:val="a2"/>
    <w:qFormat/>
    <w:rsid w:val="00DD6614"/>
    <w:pPr>
      <w:ind w:left="680" w:right="680"/>
      <w:jc w:val="center"/>
    </w:pPr>
    <w:rPr>
      <w:rFonts w:ascii="Times New Roman" w:hAnsi="Times New Roman"/>
      <w:sz w:val="20"/>
      <w:szCs w:val="20"/>
      <w:lang w:eastAsia="ja-JP"/>
    </w:rPr>
  </w:style>
  <w:style w:type="paragraph" w:customStyle="1" w:styleId="03AbstractKeywordsTitle">
    <w:name w:val="03_Abstract/Keywords_Title"/>
    <w:qFormat/>
    <w:rsid w:val="00822692"/>
    <w:pPr>
      <w:ind w:left="680" w:right="680"/>
    </w:pPr>
    <w:rPr>
      <w:rFonts w:ascii="Times New Roman" w:hAnsi="Times New Roman"/>
      <w:b/>
      <w:lang w:eastAsia="en-US"/>
    </w:rPr>
  </w:style>
  <w:style w:type="paragraph" w:customStyle="1" w:styleId="09References">
    <w:name w:val="09_References"/>
    <w:basedOn w:val="0bodytext"/>
    <w:link w:val="09References0"/>
    <w:qFormat/>
    <w:rsid w:val="004B4F3E"/>
    <w:pPr>
      <w:numPr>
        <w:numId w:val="29"/>
      </w:numPr>
    </w:pPr>
  </w:style>
  <w:style w:type="character" w:styleId="affe">
    <w:name w:val="annotation reference"/>
    <w:basedOn w:val="a3"/>
    <w:uiPriority w:val="99"/>
    <w:semiHidden/>
    <w:unhideWhenUsed/>
    <w:rsid w:val="001B39B6"/>
    <w:rPr>
      <w:sz w:val="18"/>
      <w:szCs w:val="18"/>
    </w:rPr>
  </w:style>
  <w:style w:type="paragraph" w:styleId="afff">
    <w:name w:val="annotation text"/>
    <w:basedOn w:val="a2"/>
    <w:link w:val="afff0"/>
    <w:uiPriority w:val="99"/>
    <w:unhideWhenUsed/>
    <w:rsid w:val="001B39B6"/>
    <w:pPr>
      <w:jc w:val="left"/>
    </w:pPr>
  </w:style>
  <w:style w:type="character" w:customStyle="1" w:styleId="afff0">
    <w:name w:val="コメント文字列 (文字)"/>
    <w:basedOn w:val="a3"/>
    <w:link w:val="afff"/>
    <w:uiPriority w:val="99"/>
    <w:rsid w:val="001B39B6"/>
    <w:rPr>
      <w:sz w:val="16"/>
      <w:szCs w:val="16"/>
      <w:lang w:val="fr-FR" w:eastAsia="en-US"/>
    </w:rPr>
  </w:style>
  <w:style w:type="paragraph" w:styleId="afff1">
    <w:name w:val="annotation subject"/>
    <w:basedOn w:val="afff"/>
    <w:next w:val="afff"/>
    <w:link w:val="afff2"/>
    <w:uiPriority w:val="99"/>
    <w:semiHidden/>
    <w:unhideWhenUsed/>
    <w:rsid w:val="001B39B6"/>
    <w:rPr>
      <w:b/>
      <w:bCs/>
    </w:rPr>
  </w:style>
  <w:style w:type="character" w:customStyle="1" w:styleId="afff2">
    <w:name w:val="コメント内容 (文字)"/>
    <w:basedOn w:val="afff0"/>
    <w:link w:val="afff1"/>
    <w:uiPriority w:val="99"/>
    <w:semiHidden/>
    <w:rsid w:val="001B39B6"/>
    <w:rPr>
      <w:b/>
      <w:bCs/>
      <w:sz w:val="16"/>
      <w:szCs w:val="16"/>
      <w:lang w:val="fr-FR" w:eastAsia="en-US"/>
    </w:rPr>
  </w:style>
  <w:style w:type="paragraph" w:customStyle="1" w:styleId="04AbstractKeywordsbody">
    <w:name w:val="04_Abstract/Keywords_body"/>
    <w:link w:val="04AbstractKeywordsbody0"/>
    <w:qFormat/>
    <w:rsid w:val="00822692"/>
    <w:pPr>
      <w:ind w:left="680" w:right="680"/>
      <w:jc w:val="both"/>
    </w:pPr>
    <w:rPr>
      <w:rFonts w:ascii="Times New Roman" w:hAnsi="Times New Roman"/>
      <w:lang w:eastAsia="en-US"/>
    </w:rPr>
  </w:style>
  <w:style w:type="character" w:customStyle="1" w:styleId="04AbstractKeywordsbody0">
    <w:name w:val="04_Abstract/Keywords_body (文字)"/>
    <w:basedOn w:val="a3"/>
    <w:link w:val="04AbstractKeywordsbody"/>
    <w:rsid w:val="00602AD3"/>
    <w:rPr>
      <w:rFonts w:ascii="Times New Roman" w:eastAsia="ＭＳ 明朝" w:hAnsi="Times New Roman" w:cs="Times New Roman"/>
      <w:sz w:val="16"/>
      <w:szCs w:val="20"/>
      <w:lang w:val="en-US" w:eastAsia="en-US" w:bidi="ar-SA"/>
    </w:rPr>
  </w:style>
  <w:style w:type="paragraph" w:customStyle="1" w:styleId="0bodytext">
    <w:name w:val="0_body_text"/>
    <w:basedOn w:val="a2"/>
    <w:link w:val="0bodytext0"/>
    <w:qFormat/>
    <w:rsid w:val="00C72189"/>
    <w:rPr>
      <w:rFonts w:ascii="Times New Roman" w:hAnsi="Times New Roman"/>
      <w:bCs/>
      <w:sz w:val="20"/>
      <w:szCs w:val="20"/>
      <w:lang w:eastAsia="ja-JP"/>
    </w:rPr>
  </w:style>
  <w:style w:type="character" w:customStyle="1" w:styleId="0bodytext0">
    <w:name w:val="0_body_text (文字)"/>
    <w:basedOn w:val="a3"/>
    <w:link w:val="0bodytext"/>
    <w:rsid w:val="00E06F3D"/>
    <w:rPr>
      <w:rFonts w:ascii="Times New Roman" w:eastAsia="ＭＳ 明朝" w:hAnsi="Times New Roman"/>
      <w:bCs/>
      <w:sz w:val="16"/>
      <w:lang w:val="fr-FR" w:eastAsia="en-US" w:bidi="ar-SA"/>
    </w:rPr>
  </w:style>
  <w:style w:type="paragraph" w:customStyle="1" w:styleId="05HEADING1">
    <w:name w:val="05_HEADING_1"/>
    <w:link w:val="05HEADING10"/>
    <w:qFormat/>
    <w:rsid w:val="00C72189"/>
    <w:pPr>
      <w:numPr>
        <w:numId w:val="28"/>
      </w:numPr>
      <w:spacing w:after="60"/>
      <w:ind w:left="357" w:hanging="357"/>
    </w:pPr>
    <w:rPr>
      <w:rFonts w:ascii="Times New Roman" w:hAnsi="Times New Roman"/>
      <w:b/>
      <w:caps/>
      <w:noProof/>
      <w:lang w:eastAsia="de-DE"/>
    </w:rPr>
  </w:style>
  <w:style w:type="character" w:customStyle="1" w:styleId="05HEADING10">
    <w:name w:val="05_HEADING_1 (文字)"/>
    <w:basedOn w:val="a3"/>
    <w:link w:val="05HEADING1"/>
    <w:rsid w:val="00C16643"/>
    <w:rPr>
      <w:rFonts w:ascii="Times New Roman" w:eastAsia="ＭＳ 明朝" w:hAnsi="Times New Roman"/>
      <w:b/>
      <w:caps/>
      <w:noProof/>
      <w:sz w:val="16"/>
      <w:szCs w:val="16"/>
      <w:lang w:val="en-US" w:eastAsia="de-DE" w:bidi="ar-SA"/>
    </w:rPr>
  </w:style>
  <w:style w:type="paragraph" w:customStyle="1" w:styleId="06Heading2">
    <w:name w:val="06_Heading_2"/>
    <w:link w:val="06Heading20"/>
    <w:qFormat/>
    <w:rsid w:val="00C72189"/>
    <w:pPr>
      <w:numPr>
        <w:ilvl w:val="1"/>
        <w:numId w:val="28"/>
      </w:numPr>
      <w:spacing w:before="60" w:after="60"/>
    </w:pPr>
    <w:rPr>
      <w:rFonts w:ascii="Times New Roman" w:hAnsi="Times New Roman"/>
      <w:b/>
      <w:lang w:eastAsia="en-US"/>
    </w:rPr>
  </w:style>
  <w:style w:type="character" w:customStyle="1" w:styleId="06Heading20">
    <w:name w:val="06_Heading_2 (文字)"/>
    <w:basedOn w:val="a3"/>
    <w:link w:val="06Heading2"/>
    <w:rsid w:val="00C16643"/>
    <w:rPr>
      <w:rFonts w:ascii="Times New Roman" w:eastAsia="ＭＳ 明朝" w:hAnsi="Times New Roman"/>
      <w:b/>
      <w:sz w:val="16"/>
      <w:szCs w:val="16"/>
      <w:lang w:val="en-US" w:eastAsia="en-US" w:bidi="ar-SA"/>
    </w:rPr>
  </w:style>
  <w:style w:type="paragraph" w:customStyle="1" w:styleId="07Heading3">
    <w:name w:val="07_Heading_3"/>
    <w:link w:val="07Heading30"/>
    <w:qFormat/>
    <w:rsid w:val="00DD6614"/>
    <w:pPr>
      <w:spacing w:before="60" w:after="60"/>
    </w:pPr>
    <w:rPr>
      <w:rFonts w:ascii="Times New Roman" w:hAnsi="Times New Roman"/>
      <w:bCs/>
      <w:i/>
      <w:iCs/>
      <w:lang w:eastAsia="en-US"/>
    </w:rPr>
  </w:style>
  <w:style w:type="character" w:customStyle="1" w:styleId="07Heading30">
    <w:name w:val="07_Heading_3 (文字)"/>
    <w:basedOn w:val="a3"/>
    <w:link w:val="07Heading3"/>
    <w:rsid w:val="00DD6614"/>
    <w:rPr>
      <w:rFonts w:ascii="Times New Roman" w:hAnsi="Times New Roman"/>
      <w:bCs/>
      <w:i/>
      <w:iCs/>
      <w:lang w:eastAsia="en-US"/>
    </w:rPr>
  </w:style>
  <w:style w:type="paragraph" w:customStyle="1" w:styleId="08FigureTablecaption">
    <w:name w:val="08_Figure/Table_caption"/>
    <w:basedOn w:val="a2"/>
    <w:link w:val="08FigureTablecaption0"/>
    <w:qFormat/>
    <w:rsid w:val="00C16643"/>
    <w:pPr>
      <w:spacing w:before="60"/>
      <w:jc w:val="center"/>
    </w:pPr>
    <w:rPr>
      <w:rFonts w:ascii="Times New Roman" w:hAnsi="Times New Roman"/>
      <w:sz w:val="20"/>
      <w:szCs w:val="20"/>
    </w:rPr>
  </w:style>
  <w:style w:type="character" w:customStyle="1" w:styleId="08FigureTablecaption0">
    <w:name w:val="08_Figure/Table_caption (文字)"/>
    <w:basedOn w:val="a3"/>
    <w:link w:val="08FigureTablecaption"/>
    <w:rsid w:val="00C16643"/>
    <w:rPr>
      <w:rFonts w:ascii="Times New Roman" w:eastAsia="ＭＳ 明朝" w:hAnsi="Times New Roman"/>
      <w:sz w:val="16"/>
      <w:lang w:val="en-US" w:eastAsia="en-US" w:bidi="ar-SA"/>
    </w:rPr>
  </w:style>
  <w:style w:type="character" w:customStyle="1" w:styleId="09References0">
    <w:name w:val="09_References (文字)"/>
    <w:basedOn w:val="0bodytext0"/>
    <w:link w:val="09References"/>
    <w:rsid w:val="004B4F3E"/>
    <w:rPr>
      <w:rFonts w:ascii="Times New Roman" w:eastAsia="ＭＳ 明朝" w:hAnsi="Times New Roman"/>
      <w:bCs/>
      <w:sz w:val="16"/>
      <w:lang w:val="fr-FR" w:eastAsia="en-US" w:bidi="ar-SA"/>
    </w:rPr>
  </w:style>
  <w:style w:type="table" w:styleId="3d">
    <w:name w:val="List Table 3"/>
    <w:basedOn w:val="a4"/>
    <w:uiPriority w:val="48"/>
    <w:rsid w:val="00F970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sumoto\My%20Documents\EcoDesign2011\Manuscript&#12460;&#12452;&#12489;&#12521;&#12452;&#12531;\Template_LCE_2011\CIRP_LCE_2011_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0288-E939-43C3-BA8B-E9E85E98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CIRP_LCE_2011_template.dot</Template>
  <TotalTime>0</TotalTime>
  <Pages>3</Pages>
  <Words>1291</Words>
  <Characters>7360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IWF</Company>
  <LinksUpToDate>false</LinksUpToDate>
  <CharactersWithSpaces>8634</CharactersWithSpaces>
  <SharedDoc>false</SharedDoc>
  <HLinks>
    <vt:vector size="12" baseType="variant">
      <vt:variant>
        <vt:i4>4259915</vt:i4>
      </vt:variant>
      <vt:variant>
        <vt:i4>3</vt:i4>
      </vt:variant>
      <vt:variant>
        <vt:i4>0</vt:i4>
      </vt:variant>
      <vt:variant>
        <vt:i4>5</vt:i4>
      </vt:variant>
      <vt:variant>
        <vt:lpwstr>mailto:ecodesign2019_secretariat@ecodenet.com</vt:lpwstr>
      </vt:variant>
      <vt:variant>
        <vt:lpwstr/>
      </vt:variant>
      <vt:variant>
        <vt:i4>2949160</vt:i4>
      </vt:variant>
      <vt:variant>
        <vt:i4>0</vt:i4>
      </vt:variant>
      <vt:variant>
        <vt:i4>0</vt:i4>
      </vt:variant>
      <vt:variant>
        <vt:i4>5</vt:i4>
      </vt:variant>
      <vt:variant>
        <vt:lpwstr>https://www.conftool.com/ecodesign2019/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Matsumoto</dc:creator>
  <cp:keywords/>
  <cp:lastModifiedBy>Yuji MIZUNO</cp:lastModifiedBy>
  <cp:revision>2</cp:revision>
  <cp:lastPrinted>2015-05-12T07:20:00Z</cp:lastPrinted>
  <dcterms:created xsi:type="dcterms:W3CDTF">2025-04-01T07:01:00Z</dcterms:created>
  <dcterms:modified xsi:type="dcterms:W3CDTF">2025-04-01T07:01:00Z</dcterms:modified>
</cp:coreProperties>
</file>